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D5" w:rsidRDefault="00B362D5" w:rsidP="00B362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моторное возбуждение или заторможенность,</w:t>
      </w:r>
    </w:p>
    <w:p w:rsidR="00B362D5" w:rsidRDefault="00B362D5" w:rsidP="00B362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-нежелание выполнять упражнения,</w:t>
      </w:r>
    </w:p>
    <w:p w:rsidR="00B362D5" w:rsidRDefault="00B362D5" w:rsidP="00B362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-жалобы на нарушения самочувствия</w:t>
      </w:r>
    </w:p>
    <w:p w:rsidR="00B362D5" w:rsidRDefault="00B362D5" w:rsidP="00B362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(усталость, боли в мышцах, головная боль, головокружение, тошнота)</w:t>
      </w:r>
    </w:p>
    <w:p w:rsidR="00B362D5" w:rsidRDefault="00B362D5" w:rsidP="00B36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появлении признаков выраженного утомления следует прекратить выполнение упражнений – необходим отдых, затем уменьшить физические нагрузки (уменьшить продолжительность и темп выполнения упражнений, перейти к менее сложным упражнениям, чередовать выполнение упражнений с отдыхом).  </w:t>
      </w:r>
    </w:p>
    <w:p w:rsidR="00B362D5" w:rsidRDefault="00B362D5" w:rsidP="00B36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1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Противопоказания к занятиям физической культурой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362D5" w:rsidRPr="004A1279" w:rsidRDefault="00B362D5" w:rsidP="00B36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наличие жалоб на плохое самочувствие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(боли различной локализации, головокружение, учащенное сердцебиение, нарушение</w:t>
      </w:r>
      <w:r w:rsidRPr="004A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функции желудочно-кишечного тракта и др.),</w:t>
      </w:r>
    </w:p>
    <w:p w:rsidR="00B362D5" w:rsidRDefault="00B362D5" w:rsidP="00B36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-острый период заболевания (повышение температуры тела, озноб, катаральные явления и др.), травматические повреждения (раны, растяжение и др.),</w:t>
      </w:r>
    </w:p>
    <w:p w:rsidR="00B362D5" w:rsidRDefault="00B362D5" w:rsidP="00B36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-выраженное нарушение носового дыхания,</w:t>
      </w:r>
    </w:p>
    <w:p w:rsidR="00B362D5" w:rsidRDefault="00B362D5" w:rsidP="00B36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опасность кровотечения (носовые кровотечения, состояние после удаления зуба)</w:t>
      </w:r>
    </w:p>
    <w:p w:rsidR="00B362D5" w:rsidRDefault="00B362D5" w:rsidP="00B362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B362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66D11E15" wp14:editId="7F7BFEF1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D5" w:rsidRPr="00657353" w:rsidRDefault="00B362D5" w:rsidP="00B362D5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62D5" w:rsidRDefault="00B362D5" w:rsidP="00B362D5">
      <w:pPr>
        <w:rPr>
          <w:rFonts w:ascii="Times New Roman" w:hAnsi="Times New Roman" w:cs="Times New Roman"/>
          <w:b/>
          <w:sz w:val="20"/>
          <w:szCs w:val="20"/>
        </w:rPr>
      </w:pPr>
    </w:p>
    <w:p w:rsidR="00EA09CF" w:rsidRPr="00E45997" w:rsidRDefault="00EA09CF" w:rsidP="00EA09CF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B362D5" w:rsidP="00E45997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498337AA" wp14:editId="49FB435B">
            <wp:simplePos x="0" y="0"/>
            <wp:positionH relativeFrom="column">
              <wp:posOffset>1351280</wp:posOffset>
            </wp:positionH>
            <wp:positionV relativeFrom="paragraph">
              <wp:posOffset>215265</wp:posOffset>
            </wp:positionV>
            <wp:extent cx="1223010" cy="645795"/>
            <wp:effectExtent l="0" t="0" r="0" b="1905"/>
            <wp:wrapThrough wrapText="bothSides">
              <wp:wrapPolygon edited="0">
                <wp:start x="0" y="0"/>
                <wp:lineTo x="0" y="19115"/>
                <wp:lineTo x="4037" y="21027"/>
                <wp:lineTo x="17495" y="21027"/>
                <wp:lineTo x="21196" y="19115"/>
                <wp:lineTo x="21196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0B76B4CA" wp14:editId="64025BA8">
            <wp:simplePos x="0" y="0"/>
            <wp:positionH relativeFrom="column">
              <wp:posOffset>194945</wp:posOffset>
            </wp:positionH>
            <wp:positionV relativeFrom="paragraph">
              <wp:posOffset>46355</wp:posOffset>
            </wp:positionV>
            <wp:extent cx="913765" cy="960755"/>
            <wp:effectExtent l="0" t="0" r="635" b="0"/>
            <wp:wrapThrough wrapText="bothSides">
              <wp:wrapPolygon edited="0">
                <wp:start x="0" y="0"/>
                <wp:lineTo x="0" y="20986"/>
                <wp:lineTo x="21165" y="20986"/>
                <wp:lineTo x="211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B362D5" w:rsidRPr="00A3438C" w:rsidRDefault="00B362D5" w:rsidP="00B362D5">
      <w:pPr>
        <w:rPr>
          <w:rFonts w:ascii="Times New Roman" w:hAnsi="Times New Roman" w:cs="Times New Roman"/>
          <w:b/>
          <w:sz w:val="40"/>
          <w:szCs w:val="40"/>
        </w:rPr>
      </w:pPr>
    </w:p>
    <w:p w:rsidR="00D20DA2" w:rsidRPr="00D20DA2" w:rsidRDefault="000D58FF" w:rsidP="00D20DA2">
      <w:pPr>
        <w:pStyle w:val="ac"/>
        <w:jc w:val="center"/>
        <w:rPr>
          <w:rFonts w:ascii="Times New Roman" w:hAnsi="Times New Roman" w:cs="Times New Roman"/>
          <w:b/>
          <w:sz w:val="36"/>
        </w:rPr>
      </w:pPr>
      <w:r w:rsidRPr="00D20DA2">
        <w:rPr>
          <w:rFonts w:ascii="Times New Roman" w:hAnsi="Times New Roman" w:cs="Times New Roman"/>
          <w:b/>
          <w:sz w:val="36"/>
        </w:rPr>
        <w:t>ДВИГАТЕЛЬНАЯ</w:t>
      </w:r>
    </w:p>
    <w:p w:rsidR="00D20DA2" w:rsidRPr="00D20DA2" w:rsidRDefault="000D58FF" w:rsidP="00D20DA2">
      <w:pPr>
        <w:pStyle w:val="ac"/>
        <w:jc w:val="center"/>
        <w:rPr>
          <w:rFonts w:ascii="Times New Roman" w:hAnsi="Times New Roman" w:cs="Times New Roman"/>
          <w:b/>
          <w:sz w:val="36"/>
        </w:rPr>
      </w:pPr>
      <w:r w:rsidRPr="00D20DA2">
        <w:rPr>
          <w:rFonts w:ascii="Times New Roman" w:hAnsi="Times New Roman" w:cs="Times New Roman"/>
          <w:b/>
          <w:sz w:val="36"/>
        </w:rPr>
        <w:t>АКТИВНОСТЬ</w:t>
      </w:r>
    </w:p>
    <w:p w:rsidR="00E45997" w:rsidRPr="00D20DA2" w:rsidRDefault="000D58FF" w:rsidP="00D20DA2">
      <w:pPr>
        <w:pStyle w:val="ac"/>
        <w:jc w:val="center"/>
        <w:rPr>
          <w:rFonts w:ascii="Times New Roman" w:hAnsi="Times New Roman" w:cs="Times New Roman"/>
          <w:b/>
          <w:sz w:val="36"/>
        </w:rPr>
      </w:pPr>
      <w:r w:rsidRPr="00D20DA2">
        <w:rPr>
          <w:rFonts w:ascii="Times New Roman" w:hAnsi="Times New Roman" w:cs="Times New Roman"/>
          <w:b/>
          <w:sz w:val="36"/>
        </w:rPr>
        <w:t>В СЕМЬЕ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B362D5" w:rsidRDefault="00B362D5" w:rsidP="00E45997">
      <w:pPr>
        <w:jc w:val="center"/>
        <w:rPr>
          <w:b/>
          <w:sz w:val="16"/>
          <w:szCs w:val="16"/>
        </w:rPr>
      </w:pPr>
    </w:p>
    <w:p w:rsidR="00B362D5" w:rsidRDefault="00B362D5" w:rsidP="00E45997">
      <w:pPr>
        <w:jc w:val="center"/>
        <w:rPr>
          <w:b/>
          <w:sz w:val="16"/>
          <w:szCs w:val="16"/>
        </w:rPr>
      </w:pPr>
    </w:p>
    <w:p w:rsidR="00B362D5" w:rsidRDefault="00B362D5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B362D5" w:rsidRDefault="00E45997" w:rsidP="00E4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D5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B362D5" w:rsidRPr="00B362D5" w:rsidRDefault="00CD51A2" w:rsidP="00B36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D5">
        <w:rPr>
          <w:rFonts w:ascii="Times New Roman" w:hAnsi="Times New Roman" w:cs="Times New Roman"/>
          <w:b/>
          <w:sz w:val="28"/>
          <w:szCs w:val="28"/>
        </w:rPr>
        <w:t>202</w:t>
      </w:r>
      <w:r w:rsidR="00934374" w:rsidRPr="00B362D5">
        <w:rPr>
          <w:rFonts w:ascii="Times New Roman" w:hAnsi="Times New Roman" w:cs="Times New Roman"/>
          <w:b/>
          <w:sz w:val="28"/>
          <w:szCs w:val="28"/>
        </w:rPr>
        <w:t>4</w:t>
      </w:r>
    </w:p>
    <w:p w:rsidR="00B362D5" w:rsidRDefault="00B362D5" w:rsidP="000B771F">
      <w:pPr>
        <w:pStyle w:val="ab"/>
        <w:spacing w:before="0" w:beforeAutospacing="0" w:after="0" w:afterAutospacing="0"/>
        <w:jc w:val="center"/>
        <w:rPr>
          <w:b/>
        </w:rPr>
      </w:pPr>
    </w:p>
    <w:p w:rsidR="00CD51A2" w:rsidRDefault="00CD51A2" w:rsidP="000B771F">
      <w:pPr>
        <w:pStyle w:val="ab"/>
        <w:spacing w:before="0" w:beforeAutospacing="0" w:after="0" w:afterAutospacing="0"/>
        <w:jc w:val="center"/>
        <w:rPr>
          <w:b/>
        </w:rPr>
      </w:pPr>
      <w:r w:rsidRPr="00CD51A2">
        <w:rPr>
          <w:b/>
        </w:rPr>
        <w:lastRenderedPageBreak/>
        <w:t>Активные движения улучшают настроение, здоровье укрепляют и работоспособность повышают</w:t>
      </w:r>
    </w:p>
    <w:p w:rsidR="00CD51A2" w:rsidRDefault="00CD51A2" w:rsidP="000B771F">
      <w:pPr>
        <w:pStyle w:val="ab"/>
        <w:spacing w:before="0" w:beforeAutospacing="0" w:after="0" w:afterAutospacing="0"/>
        <w:jc w:val="center"/>
        <w:rPr>
          <w:b/>
        </w:rPr>
      </w:pPr>
    </w:p>
    <w:p w:rsidR="000B771F" w:rsidRPr="00CD51A2" w:rsidRDefault="00CD51A2" w:rsidP="00CD51A2">
      <w:pPr>
        <w:pStyle w:val="ab"/>
        <w:spacing w:before="0" w:beforeAutospacing="0" w:after="0" w:afterAutospacing="0"/>
        <w:ind w:firstLine="708"/>
        <w:jc w:val="both"/>
      </w:pPr>
      <w:r w:rsidRPr="00153368">
        <w:rPr>
          <w:b/>
        </w:rPr>
        <w:t>Двигательная активность</w:t>
      </w:r>
      <w:r w:rsidR="000B771F" w:rsidRPr="00CD51A2">
        <w:t> </w:t>
      </w:r>
      <w:r>
        <w:t>– это систематическое использование разнообразных двигательных действий с целью обеспечения оптимального двигательного режима, соответствующего возрасту и состоянию здоровья ребенка и взрослого человека</w:t>
      </w:r>
    </w:p>
    <w:p w:rsidR="000B771F" w:rsidRPr="005F6985" w:rsidRDefault="007559E9" w:rsidP="00934374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Оптимальная двигательная активность способствует: </w:t>
      </w:r>
      <w:r w:rsidR="000B771F">
        <w:rPr>
          <w:b/>
          <w:bCs/>
          <w:color w:val="000000"/>
        </w:rPr>
        <w:t xml:space="preserve">  </w:t>
      </w:r>
    </w:p>
    <w:p w:rsidR="007559E9" w:rsidRPr="00153368" w:rsidRDefault="007559E9" w:rsidP="00153368">
      <w:pPr>
        <w:pStyle w:val="ab"/>
        <w:numPr>
          <w:ilvl w:val="0"/>
          <w:numId w:val="13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сохранению здоровья,</w:t>
      </w:r>
    </w:p>
    <w:p w:rsidR="007559E9" w:rsidRPr="00153368" w:rsidRDefault="007559E9" w:rsidP="00153368">
      <w:pPr>
        <w:pStyle w:val="ab"/>
        <w:numPr>
          <w:ilvl w:val="0"/>
          <w:numId w:val="14"/>
        </w:numPr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гармонизации физического и нервно-психического развития,</w:t>
      </w:r>
    </w:p>
    <w:p w:rsidR="007559E9" w:rsidRPr="00153368" w:rsidRDefault="007559E9" w:rsidP="00153368">
      <w:pPr>
        <w:pStyle w:val="ab"/>
        <w:numPr>
          <w:ilvl w:val="0"/>
          <w:numId w:val="1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позитивному настрою,</w:t>
      </w:r>
    </w:p>
    <w:p w:rsidR="007559E9" w:rsidRPr="00153368" w:rsidRDefault="007559E9" w:rsidP="00153368">
      <w:pPr>
        <w:pStyle w:val="a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повышению функциональных возможностей организма,</w:t>
      </w:r>
    </w:p>
    <w:p w:rsidR="007559E9" w:rsidRPr="00153368" w:rsidRDefault="007559E9" w:rsidP="00153368">
      <w:pPr>
        <w:pStyle w:val="a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формированию двигательных навыков и качеств, повышению физической подготовленности,</w:t>
      </w:r>
    </w:p>
    <w:p w:rsidR="007559E9" w:rsidRPr="00153368" w:rsidRDefault="007559E9" w:rsidP="00153368">
      <w:pPr>
        <w:pStyle w:val="a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выработке привычки к ежедневным занятиям физической культурой,</w:t>
      </w:r>
    </w:p>
    <w:p w:rsidR="00DF0C86" w:rsidRPr="00153368" w:rsidRDefault="007559E9" w:rsidP="00153368">
      <w:pPr>
        <w:pStyle w:val="a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повышению умственной и физической работоспособности</w:t>
      </w:r>
      <w:r w:rsidR="000B771F" w:rsidRPr="00153368">
        <w:rPr>
          <w:color w:val="000000"/>
          <w:sz w:val="22"/>
          <w:szCs w:val="22"/>
        </w:rPr>
        <w:t> </w:t>
      </w:r>
      <w:r w:rsidR="00934374" w:rsidRPr="00153368">
        <w:rPr>
          <w:color w:val="000000"/>
          <w:sz w:val="22"/>
          <w:szCs w:val="22"/>
        </w:rPr>
        <w:t>                          </w:t>
      </w:r>
    </w:p>
    <w:p w:rsidR="00CE2DF2" w:rsidRDefault="00DF0C86" w:rsidP="007862F0">
      <w:pPr>
        <w:pStyle w:val="a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Рекомендуемые формы двигательной деятельности для повышения </w:t>
      </w:r>
      <w:r w:rsidR="00934374">
        <w:rPr>
          <w:b/>
          <w:bCs/>
          <w:color w:val="000000"/>
        </w:rPr>
        <w:t>двигательной активности в семье: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 w:rsidRPr="00DF0C86">
        <w:rPr>
          <w:bCs/>
          <w:color w:val="000000"/>
        </w:rPr>
        <w:t>-еже</w:t>
      </w:r>
      <w:r>
        <w:rPr>
          <w:bCs/>
          <w:color w:val="000000"/>
        </w:rPr>
        <w:t>дневная утренняя гимнастика,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-физкультурные паузы во время приготовления домашних заданий,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-занятия физическими упражнениями в домашних условиях (можно </w:t>
      </w:r>
      <w:r>
        <w:rPr>
          <w:bCs/>
          <w:color w:val="000000"/>
        </w:rPr>
        <w:lastRenderedPageBreak/>
        <w:t>использовать тренажеры, гимнастические мячи, гантели и др.)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пешие прогулки</w:t>
      </w:r>
      <w:r w:rsidR="000B771F" w:rsidRPr="00DF0C86">
        <w:rPr>
          <w:bCs/>
          <w:color w:val="000000"/>
        </w:rPr>
        <w:t xml:space="preserve"> </w:t>
      </w:r>
      <w:r>
        <w:rPr>
          <w:bCs/>
          <w:color w:val="000000"/>
        </w:rPr>
        <w:t>в среднем темпе,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занятия физическими упражнениями на улице, в том числе на оборудованной спортивной площадке,</w:t>
      </w:r>
    </w:p>
    <w:p w:rsidR="00E80641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-подвижные игры на свежем воздухе</w:t>
      </w:r>
      <w:r w:rsidR="002E1455">
        <w:rPr>
          <w:bCs/>
          <w:color w:val="000000"/>
        </w:rPr>
        <w:t xml:space="preserve">, в том числе с мячом; </w:t>
      </w:r>
    </w:p>
    <w:p w:rsidR="00DF0C86" w:rsidRDefault="00E80641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</w:t>
      </w:r>
      <w:r w:rsidR="002E1455">
        <w:rPr>
          <w:bCs/>
          <w:color w:val="000000"/>
        </w:rPr>
        <w:t>прыжки через скакалку,</w:t>
      </w:r>
    </w:p>
    <w:p w:rsidR="002E1455" w:rsidRDefault="002E1455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-спортивные игры (футбол, хоккей, волейбол, баскетбол, теннис, бадминтон и др.),</w:t>
      </w:r>
    </w:p>
    <w:p w:rsidR="002E1455" w:rsidRDefault="002E1455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-плавание,</w:t>
      </w:r>
    </w:p>
    <w:p w:rsidR="002E1455" w:rsidRDefault="002E1455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-танцы,</w:t>
      </w:r>
    </w:p>
    <w:p w:rsidR="002E1455" w:rsidRDefault="002E1455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-общие семейные увлечения физкультурно-спортивного характера (езда на велосипеде, катание на коньках и роликах, ходьба на лыжах, турпоходы),</w:t>
      </w:r>
    </w:p>
    <w:p w:rsidR="000B771F" w:rsidRDefault="00934374" w:rsidP="000B771F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-участие в спортивных праздниках</w:t>
      </w:r>
    </w:p>
    <w:p w:rsidR="00213CB4" w:rsidRDefault="00213CB4" w:rsidP="000B771F">
      <w:pPr>
        <w:pStyle w:val="ab"/>
        <w:spacing w:before="0" w:beforeAutospacing="0" w:after="0" w:afterAutospacing="0"/>
        <w:rPr>
          <w:b/>
          <w:bCs/>
          <w:color w:val="000000"/>
        </w:rPr>
      </w:pPr>
      <w:r w:rsidRPr="00213CB4">
        <w:rPr>
          <w:b/>
          <w:bCs/>
          <w:color w:val="000000"/>
        </w:rPr>
        <w:t>Организация утренней гимнастики в домашних условиях:</w:t>
      </w:r>
    </w:p>
    <w:p w:rsidR="00213CB4" w:rsidRDefault="00213CB4" w:rsidP="00D90F8C">
      <w:pPr>
        <w:pStyle w:val="ab"/>
        <w:spacing w:before="0" w:beforeAutospacing="0" w:after="0" w:afterAutospacing="0"/>
        <w:jc w:val="both"/>
        <w:rPr>
          <w:bCs/>
          <w:color w:val="000000"/>
        </w:rPr>
      </w:pPr>
      <w:r w:rsidRPr="00213CB4">
        <w:rPr>
          <w:bCs/>
          <w:color w:val="000000"/>
        </w:rPr>
        <w:t>-перед выполнением упражнений необходимо проветрить комнату</w:t>
      </w:r>
      <w:r>
        <w:rPr>
          <w:bCs/>
          <w:color w:val="000000"/>
        </w:rPr>
        <w:t>,</w:t>
      </w:r>
    </w:p>
    <w:p w:rsidR="00213CB4" w:rsidRDefault="00213CB4" w:rsidP="00D90F8C">
      <w:pPr>
        <w:pStyle w:val="a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-подобрать 6 упражнений для различных групп мышц</w:t>
      </w:r>
      <w:r w:rsidR="00D90F8C">
        <w:rPr>
          <w:bCs/>
          <w:color w:val="000000"/>
        </w:rPr>
        <w:t xml:space="preserve"> </w:t>
      </w:r>
      <w:r>
        <w:rPr>
          <w:bCs/>
          <w:color w:val="000000"/>
        </w:rPr>
        <w:t>(потягивания, наклоны, приседания, бег и прыжки на месте, переходящие в ходьбу в медленном темпе),</w:t>
      </w:r>
    </w:p>
    <w:p w:rsidR="00213CB4" w:rsidRDefault="00213CB4" w:rsidP="00D90F8C">
      <w:pPr>
        <w:pStyle w:val="a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-кратность повторения каждого упражнения 3-4 раза,</w:t>
      </w:r>
    </w:p>
    <w:p w:rsidR="00213CB4" w:rsidRPr="00213CB4" w:rsidRDefault="00213CB4" w:rsidP="00D90F8C">
      <w:pPr>
        <w:pStyle w:val="a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-продолжительность гимнастики 7-8 минут, ежедневно</w:t>
      </w:r>
    </w:p>
    <w:p w:rsidR="00FC74D8" w:rsidRDefault="00CE2DF2" w:rsidP="00D90F8C">
      <w:pPr>
        <w:pStyle w:val="ab"/>
        <w:spacing w:before="0" w:beforeAutospacing="0" w:after="0" w:afterAutospacing="0"/>
        <w:ind w:right="131"/>
        <w:jc w:val="both"/>
        <w:rPr>
          <w:b/>
          <w:color w:val="000000"/>
        </w:rPr>
      </w:pPr>
      <w:r w:rsidRPr="00CE2DF2">
        <w:rPr>
          <w:b/>
          <w:color w:val="000000"/>
        </w:rPr>
        <w:t xml:space="preserve">      Дозирование физических нагрузок</w:t>
      </w:r>
      <w:r w:rsidR="00C44F36">
        <w:rPr>
          <w:b/>
          <w:color w:val="000000"/>
        </w:rPr>
        <w:t>:</w:t>
      </w:r>
    </w:p>
    <w:p w:rsidR="00C44F36" w:rsidRPr="00934374" w:rsidRDefault="00C44F36" w:rsidP="00D90F8C">
      <w:pPr>
        <w:pStyle w:val="ab"/>
        <w:spacing w:before="0" w:beforeAutospacing="0" w:after="0" w:afterAutospacing="0"/>
        <w:ind w:right="131"/>
        <w:jc w:val="both"/>
        <w:rPr>
          <w:b/>
          <w:color w:val="000000"/>
        </w:rPr>
      </w:pPr>
      <w:r>
        <w:rPr>
          <w:b/>
          <w:color w:val="000000"/>
        </w:rPr>
        <w:lastRenderedPageBreak/>
        <w:tab/>
        <w:t>Несоответствие физических нагрузок функциональным возможностям организма является одной из причин снижения мотивации к занятиям физической культурой.</w:t>
      </w:r>
    </w:p>
    <w:p w:rsidR="00CE2DF2" w:rsidRPr="00C44F36" w:rsidRDefault="00C44F36" w:rsidP="00D90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Адекватность физических </w:t>
      </w:r>
      <w:r w:rsidRPr="00C44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нагрузок следует оценивать по внешним признакам</w:t>
      </w:r>
      <w:r w:rsidR="00CE2DF2" w:rsidRPr="00C44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утомления.</w:t>
      </w:r>
    </w:p>
    <w:p w:rsidR="000B771F" w:rsidRPr="00CE2DF2" w:rsidRDefault="00C44F36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Небольшая</w:t>
      </w:r>
      <w:r w:rsidR="00CE2DF2" w:rsidRPr="00CE2D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степень утомления</w:t>
      </w:r>
      <w:r w:rsidR="00CE2D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0B771F" w:rsidRDefault="00CE2DF2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84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небольшое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покраснение кожных покровов,</w:t>
      </w:r>
    </w:p>
    <w:p w:rsidR="00CE2DF2" w:rsidRDefault="00CE2DF2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выражение лица спокойное,</w:t>
      </w:r>
    </w:p>
    <w:p w:rsidR="00CE2DF2" w:rsidRDefault="00CE2DF2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положительные эмоции,</w:t>
      </w:r>
    </w:p>
    <w:p w:rsidR="007B0D85" w:rsidRDefault="00CE2DF2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небольшая потливость,</w:t>
      </w:r>
    </w:p>
    <w:p w:rsidR="00584195" w:rsidRDefault="007B0D8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E2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84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дыхание ровное, немного учащенное, одышки нет,</w:t>
      </w:r>
    </w:p>
    <w:p w:rsidR="00CE2DF2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-движения бодрые, четко выполняются указания,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-жалоб на нарушения самочувствия нет.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Признаки небольшой степени утомления являются естественным состоянием организма под влиянием мышечной деятельности, необходимо чередование мышечной деятельности с отдыхом.</w:t>
      </w:r>
    </w:p>
    <w:p w:rsidR="00584195" w:rsidRDefault="00C44F36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Выраженная</w:t>
      </w:r>
      <w:r w:rsidR="00584195" w:rsidRPr="005841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степень утомления</w:t>
      </w:r>
      <w:r w:rsidR="005841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значительное покраснение кожных покровов,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выражение лица напряженное,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ухудшение настроения,</w:t>
      </w:r>
    </w:p>
    <w:p w:rsidR="00584195" w:rsidRDefault="00584195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выраженная потливость,</w:t>
      </w:r>
    </w:p>
    <w:p w:rsidR="00584195" w:rsidRDefault="00657353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дыхание учащенное, </w:t>
      </w:r>
    </w:p>
    <w:p w:rsidR="00FC74D8" w:rsidRPr="00B362D5" w:rsidRDefault="007B0D85" w:rsidP="00A343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-движения нечеткие, </w:t>
      </w: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B362D5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74" w:rsidRDefault="00934374" w:rsidP="00E45997">
      <w:pPr>
        <w:spacing w:after="0" w:line="240" w:lineRule="auto"/>
      </w:pPr>
      <w:r>
        <w:separator/>
      </w:r>
    </w:p>
  </w:endnote>
  <w:endnote w:type="continuationSeparator" w:id="0">
    <w:p w:rsidR="00934374" w:rsidRDefault="00934374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74" w:rsidRDefault="00934374" w:rsidP="00E45997">
      <w:pPr>
        <w:spacing w:after="0" w:line="240" w:lineRule="auto"/>
      </w:pPr>
      <w:r>
        <w:separator/>
      </w:r>
    </w:p>
  </w:footnote>
  <w:footnote w:type="continuationSeparator" w:id="0">
    <w:p w:rsidR="00934374" w:rsidRDefault="00934374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323FA"/>
    <w:multiLevelType w:val="hybridMultilevel"/>
    <w:tmpl w:val="A8868D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74A75"/>
    <w:multiLevelType w:val="hybridMultilevel"/>
    <w:tmpl w:val="1CB6C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33747"/>
    <w:multiLevelType w:val="hybridMultilevel"/>
    <w:tmpl w:val="9D263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26F40"/>
    <w:rsid w:val="000747AE"/>
    <w:rsid w:val="000B771F"/>
    <w:rsid w:val="000D5131"/>
    <w:rsid w:val="000D58FF"/>
    <w:rsid w:val="00153368"/>
    <w:rsid w:val="001B7041"/>
    <w:rsid w:val="001E5120"/>
    <w:rsid w:val="001E7E81"/>
    <w:rsid w:val="00213CB4"/>
    <w:rsid w:val="002655EB"/>
    <w:rsid w:val="002E1455"/>
    <w:rsid w:val="002E51E2"/>
    <w:rsid w:val="004A1279"/>
    <w:rsid w:val="004A5B7C"/>
    <w:rsid w:val="00584195"/>
    <w:rsid w:val="005F6985"/>
    <w:rsid w:val="00613919"/>
    <w:rsid w:val="00657353"/>
    <w:rsid w:val="006F1C75"/>
    <w:rsid w:val="006F3CF3"/>
    <w:rsid w:val="007559E9"/>
    <w:rsid w:val="007862F0"/>
    <w:rsid w:val="007A227D"/>
    <w:rsid w:val="007B0D85"/>
    <w:rsid w:val="007D0BC2"/>
    <w:rsid w:val="0085540C"/>
    <w:rsid w:val="0088528D"/>
    <w:rsid w:val="009056A8"/>
    <w:rsid w:val="00934374"/>
    <w:rsid w:val="00A24493"/>
    <w:rsid w:val="00A3438C"/>
    <w:rsid w:val="00AC2665"/>
    <w:rsid w:val="00B362D5"/>
    <w:rsid w:val="00B86593"/>
    <w:rsid w:val="00C44F36"/>
    <w:rsid w:val="00CD51A2"/>
    <w:rsid w:val="00CE2DF2"/>
    <w:rsid w:val="00D20DA2"/>
    <w:rsid w:val="00D57A74"/>
    <w:rsid w:val="00D90F8C"/>
    <w:rsid w:val="00DF0C86"/>
    <w:rsid w:val="00E45997"/>
    <w:rsid w:val="00E80641"/>
    <w:rsid w:val="00EA09CF"/>
    <w:rsid w:val="00EF13AB"/>
    <w:rsid w:val="00FC74D8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20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20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0BE2-3ACE-4FEE-97D1-41B88CAF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53816A83</Template>
  <TotalTime>17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9</cp:revision>
  <cp:lastPrinted>2024-09-10T12:59:00Z</cp:lastPrinted>
  <dcterms:created xsi:type="dcterms:W3CDTF">2024-09-10T09:04:00Z</dcterms:created>
  <dcterms:modified xsi:type="dcterms:W3CDTF">2025-04-14T13:06:00Z</dcterms:modified>
</cp:coreProperties>
</file>