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97" w:rsidRDefault="00E45997" w:rsidP="00487D26">
      <w:pPr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487D26" w:rsidRDefault="00104A86" w:rsidP="0010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</w:t>
      </w:r>
      <w:r w:rsidR="00487D26" w:rsidRPr="0091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упражнения, потенциально опасные для здоровья детей</w:t>
      </w:r>
      <w:r w:rsidR="0048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-акробатические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(кувырки, «мостик», «берёзка» и др.),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лазание по канату, перетягивание каната,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-длительное нахождение в положении вниз головой, стояние на голове,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-сед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«шпагат»,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-спрыгивание на твердую поверхность,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-висы без опоры,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-резкие движения головой, 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запрокидывание головы,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-упражнения с большой нагрузкой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брюшного пресса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(«ножницы», «угол»),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-значительные прогибы спины назад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(упражнения «лодочка», «качели»)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-высокоамплитудные и (или) резкие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маховые движения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нижними</w:t>
      </w:r>
    </w:p>
    <w:p w:rsidR="00487D26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конечностями</w:t>
      </w:r>
    </w:p>
    <w:p w:rsidR="00487D26" w:rsidRPr="00244168" w:rsidRDefault="00487D26" w:rsidP="0048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487D26" w:rsidRDefault="00487D26" w:rsidP="00487D26">
      <w:pPr>
        <w:jc w:val="center"/>
        <w:rPr>
          <w:b/>
          <w:sz w:val="36"/>
          <w:szCs w:val="36"/>
        </w:rPr>
      </w:pPr>
    </w:p>
    <w:p w:rsidR="00487D26" w:rsidRDefault="00487D26" w:rsidP="00487D26">
      <w:pPr>
        <w:jc w:val="center"/>
        <w:rPr>
          <w:b/>
          <w:sz w:val="36"/>
          <w:szCs w:val="36"/>
        </w:rPr>
      </w:pPr>
    </w:p>
    <w:p w:rsidR="00487D26" w:rsidRDefault="00487D26" w:rsidP="00487D26">
      <w:pPr>
        <w:jc w:val="center"/>
        <w:rPr>
          <w:b/>
          <w:sz w:val="36"/>
          <w:szCs w:val="3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39A7A25" wp14:editId="584C902B">
            <wp:simplePos x="0" y="0"/>
            <wp:positionH relativeFrom="column">
              <wp:posOffset>3366135</wp:posOffset>
            </wp:positionH>
            <wp:positionV relativeFrom="paragraph">
              <wp:posOffset>347345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D26" w:rsidRPr="00487D26" w:rsidRDefault="00487D26" w:rsidP="00487D26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5E92F51C" wp14:editId="46D20F1C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D26" w:rsidRDefault="00487D26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D26" w:rsidRPr="00487D26" w:rsidRDefault="00487D26" w:rsidP="00487D26">
      <w:pPr>
        <w:rPr>
          <w:rFonts w:ascii="Times New Roman" w:hAnsi="Times New Roman" w:cs="Times New Roman"/>
          <w:b/>
          <w:sz w:val="20"/>
          <w:szCs w:val="20"/>
        </w:rPr>
      </w:pPr>
    </w:p>
    <w:p w:rsidR="009C757C" w:rsidRPr="00E45997" w:rsidRDefault="009C757C" w:rsidP="009C757C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487D26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53E46BCE" wp14:editId="7D08A11D">
            <wp:simplePos x="0" y="0"/>
            <wp:positionH relativeFrom="column">
              <wp:posOffset>109855</wp:posOffset>
            </wp:positionH>
            <wp:positionV relativeFrom="paragraph">
              <wp:posOffset>120015</wp:posOffset>
            </wp:positionV>
            <wp:extent cx="1123950" cy="593090"/>
            <wp:effectExtent l="0" t="0" r="0" b="0"/>
            <wp:wrapThrough wrapText="bothSides">
              <wp:wrapPolygon edited="0">
                <wp:start x="0" y="0"/>
                <wp:lineTo x="0" y="19426"/>
                <wp:lineTo x="4027" y="20814"/>
                <wp:lineTo x="17939" y="20814"/>
                <wp:lineTo x="21234" y="19426"/>
                <wp:lineTo x="21234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D26" w:rsidRDefault="00487D26" w:rsidP="00487D26">
      <w:pPr>
        <w:pStyle w:val="ac"/>
        <w:jc w:val="center"/>
        <w:rPr>
          <w:rFonts w:ascii="Times New Roman" w:hAnsi="Times New Roman" w:cs="Times New Roman"/>
          <w:sz w:val="40"/>
        </w:rPr>
      </w:pPr>
    </w:p>
    <w:p w:rsidR="00487D26" w:rsidRDefault="00487D26" w:rsidP="00487D26">
      <w:pPr>
        <w:pStyle w:val="ac"/>
        <w:jc w:val="center"/>
        <w:rPr>
          <w:rFonts w:ascii="Times New Roman" w:hAnsi="Times New Roman" w:cs="Times New Roman"/>
          <w:sz w:val="40"/>
        </w:rPr>
      </w:pPr>
    </w:p>
    <w:p w:rsidR="00487D26" w:rsidRDefault="00487D26" w:rsidP="00487D26">
      <w:pPr>
        <w:pStyle w:val="ac"/>
        <w:jc w:val="center"/>
        <w:rPr>
          <w:rFonts w:ascii="Times New Roman" w:hAnsi="Times New Roman" w:cs="Times New Roman"/>
          <w:sz w:val="40"/>
        </w:rPr>
      </w:pPr>
    </w:p>
    <w:p w:rsidR="00487D26" w:rsidRDefault="00487D26" w:rsidP="00487D26">
      <w:pPr>
        <w:pStyle w:val="ac"/>
        <w:jc w:val="center"/>
        <w:rPr>
          <w:rFonts w:ascii="Times New Roman" w:hAnsi="Times New Roman" w:cs="Times New Roman"/>
          <w:sz w:val="40"/>
        </w:rPr>
      </w:pPr>
    </w:p>
    <w:p w:rsidR="00B56192" w:rsidRPr="009C757C" w:rsidRDefault="009C757C" w:rsidP="00487D26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9C757C">
        <w:rPr>
          <w:rFonts w:ascii="Times New Roman" w:hAnsi="Times New Roman" w:cs="Times New Roman"/>
          <w:b/>
          <w:sz w:val="32"/>
        </w:rPr>
        <w:t>ПРОФИЛАКТИКА ТРАВМАТИЗМА</w:t>
      </w:r>
    </w:p>
    <w:p w:rsidR="00487D26" w:rsidRPr="009C757C" w:rsidRDefault="009C757C" w:rsidP="00487D26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9C757C">
        <w:rPr>
          <w:rFonts w:ascii="Times New Roman" w:hAnsi="Times New Roman" w:cs="Times New Roman"/>
          <w:b/>
          <w:sz w:val="32"/>
        </w:rPr>
        <w:t>У ДЕТЕЙ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487D26" w:rsidRDefault="00487D26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E45997" w:rsidRDefault="00E45997" w:rsidP="00B56192">
      <w:pPr>
        <w:rPr>
          <w:b/>
          <w:sz w:val="16"/>
          <w:szCs w:val="16"/>
        </w:rPr>
      </w:pPr>
    </w:p>
    <w:p w:rsidR="00487D26" w:rsidRDefault="00487D26" w:rsidP="00B56192">
      <w:pPr>
        <w:rPr>
          <w:b/>
          <w:sz w:val="16"/>
          <w:szCs w:val="16"/>
        </w:rPr>
      </w:pPr>
    </w:p>
    <w:p w:rsidR="00487D26" w:rsidRDefault="00487D26" w:rsidP="00B56192">
      <w:pPr>
        <w:rPr>
          <w:b/>
          <w:sz w:val="16"/>
          <w:szCs w:val="16"/>
        </w:rPr>
      </w:pPr>
    </w:p>
    <w:p w:rsidR="00487D26" w:rsidRDefault="00487D26" w:rsidP="00B56192">
      <w:pPr>
        <w:rPr>
          <w:b/>
          <w:sz w:val="16"/>
          <w:szCs w:val="16"/>
        </w:rPr>
      </w:pPr>
    </w:p>
    <w:p w:rsidR="00E45997" w:rsidRPr="00487D26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26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934374" w:rsidRPr="005B1EA8" w:rsidRDefault="00CD51A2" w:rsidP="005B1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26">
        <w:rPr>
          <w:rFonts w:ascii="Times New Roman" w:hAnsi="Times New Roman" w:cs="Times New Roman"/>
          <w:b/>
          <w:sz w:val="28"/>
          <w:szCs w:val="28"/>
        </w:rPr>
        <w:t>202</w:t>
      </w:r>
      <w:r w:rsidR="00934374" w:rsidRPr="00487D26">
        <w:rPr>
          <w:rFonts w:ascii="Times New Roman" w:hAnsi="Times New Roman" w:cs="Times New Roman"/>
          <w:b/>
          <w:sz w:val="28"/>
          <w:szCs w:val="28"/>
        </w:rPr>
        <w:t>4</w:t>
      </w:r>
    </w:p>
    <w:p w:rsidR="00C264FF" w:rsidRDefault="00C264FF" w:rsidP="00C2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 занимающихся физической культурой и спортом наиболее часто отмечаются поверхностные травмы (ссадины, ушибы), раны, растяжения и перенапряжение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капсульно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-связочного аппарата суставов, но могут быть и вывихи, переломы, черепно-мозговая травма.</w:t>
      </w:r>
    </w:p>
    <w:p w:rsidR="00C264FF" w:rsidRPr="00B56192" w:rsidRDefault="00C264FF" w:rsidP="00B56192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</w:p>
    <w:p w:rsidR="00581C50" w:rsidRDefault="007A227D" w:rsidP="0010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причины травматизма:</w:t>
      </w:r>
    </w:p>
    <w:p w:rsidR="00613919" w:rsidRDefault="007A227D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-недостаточный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детьми со стороны взрослых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-несоблюдение правил безопасного поведения при использовании спортивного оборудования и инвентаря, при езде на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велосипеде, катании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самокате, </w:t>
      </w:r>
      <w:proofErr w:type="spellStart"/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роликах</w:t>
      </w:r>
      <w:proofErr w:type="gramStart"/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ыжах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коньках и др.,</w:t>
      </w:r>
    </w:p>
    <w:p w:rsidR="001E5120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-несоответствие физических нагрузок функциональным возможностям организма,</w:t>
      </w:r>
    </w:p>
    <w:p w:rsidR="001E5120" w:rsidRDefault="001E5120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-отсутствие рациональной обуви и одежды,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-отсутствие мотивации к занятиям физической культурой</w:t>
      </w:r>
    </w:p>
    <w:p w:rsidR="00581C50" w:rsidRDefault="00581C50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50" w:rsidRDefault="00613919" w:rsidP="0010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 риск травматизма у детей: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гиперактивных</w:t>
      </w:r>
      <w:proofErr w:type="spellEnd"/>
      <w:r w:rsidRP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дефицитом внимания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недисциплинированных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скл</w:t>
      </w:r>
      <w:r w:rsidR="00074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онных к рискованным необдуманным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поступкам,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 перевозбуждением,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-эмоционально неустойчивых,</w:t>
      </w:r>
    </w:p>
    <w:p w:rsidR="00613919" w:rsidRDefault="000747AE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нетренирова</w:t>
      </w:r>
      <w:r w:rsidR="007D0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нных</w:t>
      </w:r>
      <w:proofErr w:type="gramEnd"/>
      <w:r w:rsidR="007D0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недостаточным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уров</w:t>
      </w:r>
      <w:r w:rsidR="006F1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 физической подготовленности</w:t>
      </w:r>
      <w:r w:rsidR="007D0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-перетренированных из-за высоких спортивных нагрузок,</w:t>
      </w:r>
      <w:proofErr w:type="gramEnd"/>
    </w:p>
    <w:p w:rsidR="00613919" w:rsidRDefault="008F554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 недостатком полноценного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сна,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малоподвижных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 из-за увеличения времени использования гаджетов,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 нарушениями зрения, </w:t>
      </w:r>
    </w:p>
    <w:p w:rsidR="00AB0AF0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 период восстановлени</w:t>
      </w:r>
      <w:r w:rsidR="00026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после перенесенных заболеваний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тра</w:t>
      </w:r>
      <w:r w:rsidR="004C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</w:t>
      </w:r>
    </w:p>
    <w:p w:rsidR="009142B3" w:rsidRDefault="009142B3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03B6A" w:rsidRPr="00581C50" w:rsidRDefault="008F5545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E95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Полезные советы</w:t>
      </w:r>
      <w:r w:rsidR="00AB0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03B6A" w:rsidRDefault="00803B6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8F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обираясь на прогулку, подберите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рациональную одежду и обувь с учетом погодных условий и предстоящей двигательной деятельности,</w:t>
      </w:r>
    </w:p>
    <w:p w:rsidR="009142B3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 нагрузки должны повышаться постеп</w:t>
      </w:r>
      <w:r w:rsidR="0091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енно, </w:t>
      </w:r>
      <w:proofErr w:type="gramStart"/>
      <w:r w:rsidR="00914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</w:t>
      </w:r>
      <w:proofErr w:type="gramEnd"/>
      <w:r w:rsidR="0091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форсирования,</w:t>
      </w:r>
    </w:p>
    <w:p w:rsidR="00EF3346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дозируйте физические нагрузки, избегайте сильного</w:t>
      </w:r>
      <w:r w:rsidR="00EF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организма,</w:t>
      </w:r>
    </w:p>
    <w:p w:rsidR="008F5545" w:rsidRDefault="008F5545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-изучите вместе с ребенком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Pr="0080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их соблюдайте,</w:t>
      </w:r>
    </w:p>
    <w:p w:rsidR="00007E75" w:rsidRDefault="009142B3" w:rsidP="0000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об опасн</w:t>
      </w:r>
      <w:r w:rsidR="0093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езды на велосипеде, катания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самокате, роликах, лыжах, коньках, скейтборде, на санках и «ватрушках» с горок при неблагоприятных погодных условиях (сильный ветер, осадки, туман),</w:t>
      </w:r>
      <w:proofErr w:type="gramEnd"/>
    </w:p>
    <w:p w:rsidR="00930199" w:rsidRDefault="009142B3" w:rsidP="0000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защиты (для запястья, налокотники, наколенники, шлем) при катании на самока</w:t>
      </w:r>
      <w:r w:rsidR="00D636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роликах, скейтборде,</w:t>
      </w:r>
      <w:proofErr w:type="gramEnd"/>
    </w:p>
    <w:p w:rsidR="008F5545" w:rsidRDefault="00D6369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допускайте возможности сдавливания шеи при выполнении физических упражнений (не должно быть цепочек, бус на шее; шарфа, который может туго обвить шею, в том числе при катании с </w:t>
      </w:r>
      <w:r w:rsidR="00E95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горок на спортивных площадках),</w:t>
      </w:r>
    </w:p>
    <w:p w:rsidR="00581C50" w:rsidRDefault="00581C5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разрешайте детям стоять на качелях, </w:t>
      </w:r>
    </w:p>
    <w:p w:rsidR="00581C50" w:rsidRDefault="00581C5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-купаться в водоё</w:t>
      </w:r>
      <w:r w:rsidR="00252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можно только в разрешенных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стах,</w:t>
      </w:r>
    </w:p>
    <w:p w:rsidR="00581C50" w:rsidRDefault="00252AA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внимания детей, купающихся в водоёмах,</w:t>
      </w:r>
    </w:p>
    <w:p w:rsidR="00252AA0" w:rsidRDefault="00252AA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оставляйте без присмотра детей, играющих в песочнице (риск травмы глаз),</w:t>
      </w:r>
    </w:p>
    <w:p w:rsidR="00803B6A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подвижную игру, убедитесь в безопасности территории (отсутствие стекол, камней, арматуры, ямок и т.д.),</w:t>
      </w: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-проверьте надежность крепления физкультурно-спортивного оборудования, в том числе футбольных ворот,</w:t>
      </w: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-помните, что используемый физкультурно-спортивный инвентарь (мячи, гантели, эспандеры и др.), а также тренажеры должны соответствовать</w:t>
      </w:r>
      <w:r w:rsidR="00EF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возрасту, росту и весу ребенка</w:t>
      </w:r>
      <w:r w:rsidR="00BD3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31FA" w:rsidRDefault="00BD31F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-занятия спортом возможны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1FA" w:rsidRDefault="00BD31F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от врача</w:t>
      </w:r>
    </w:p>
    <w:p w:rsidR="009142B3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46" w:rsidRPr="00244168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46" w:rsidRPr="00244168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487D26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FA" w:rsidRDefault="00BD31FA" w:rsidP="00E45997">
      <w:pPr>
        <w:spacing w:after="0" w:line="240" w:lineRule="auto"/>
      </w:pPr>
      <w:r>
        <w:separator/>
      </w:r>
    </w:p>
  </w:endnote>
  <w:endnote w:type="continuationSeparator" w:id="0">
    <w:p w:rsidR="00BD31FA" w:rsidRDefault="00BD31FA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FA" w:rsidRDefault="00BD31FA" w:rsidP="00E45997">
      <w:pPr>
        <w:spacing w:after="0" w:line="240" w:lineRule="auto"/>
      </w:pPr>
      <w:r>
        <w:separator/>
      </w:r>
    </w:p>
  </w:footnote>
  <w:footnote w:type="continuationSeparator" w:id="0">
    <w:p w:rsidR="00BD31FA" w:rsidRDefault="00BD31FA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07E75"/>
    <w:rsid w:val="00026F40"/>
    <w:rsid w:val="000747AE"/>
    <w:rsid w:val="000B771F"/>
    <w:rsid w:val="000D5131"/>
    <w:rsid w:val="00104A86"/>
    <w:rsid w:val="00135DD6"/>
    <w:rsid w:val="001B7041"/>
    <w:rsid w:val="001E5120"/>
    <w:rsid w:val="001E7E81"/>
    <w:rsid w:val="00213CB4"/>
    <w:rsid w:val="00244168"/>
    <w:rsid w:val="00252AA0"/>
    <w:rsid w:val="002E1455"/>
    <w:rsid w:val="002E51E2"/>
    <w:rsid w:val="00322CB8"/>
    <w:rsid w:val="00487D26"/>
    <w:rsid w:val="004A1279"/>
    <w:rsid w:val="004A5B7C"/>
    <w:rsid w:val="004C5FB4"/>
    <w:rsid w:val="005135A0"/>
    <w:rsid w:val="00581C50"/>
    <w:rsid w:val="00584195"/>
    <w:rsid w:val="005B1EA8"/>
    <w:rsid w:val="005F6985"/>
    <w:rsid w:val="006103E5"/>
    <w:rsid w:val="00613919"/>
    <w:rsid w:val="00657353"/>
    <w:rsid w:val="006C770D"/>
    <w:rsid w:val="006F1C75"/>
    <w:rsid w:val="006F3CF3"/>
    <w:rsid w:val="007559E9"/>
    <w:rsid w:val="007862F0"/>
    <w:rsid w:val="007A227D"/>
    <w:rsid w:val="007B0D85"/>
    <w:rsid w:val="007D0BC2"/>
    <w:rsid w:val="00803B6A"/>
    <w:rsid w:val="0085540C"/>
    <w:rsid w:val="0088528D"/>
    <w:rsid w:val="008F5545"/>
    <w:rsid w:val="009056A8"/>
    <w:rsid w:val="009142B3"/>
    <w:rsid w:val="00930199"/>
    <w:rsid w:val="00934374"/>
    <w:rsid w:val="009C757C"/>
    <w:rsid w:val="009E4E4C"/>
    <w:rsid w:val="00A24493"/>
    <w:rsid w:val="00A3438C"/>
    <w:rsid w:val="00AB0AF0"/>
    <w:rsid w:val="00AC2665"/>
    <w:rsid w:val="00B56192"/>
    <w:rsid w:val="00B86593"/>
    <w:rsid w:val="00B905D2"/>
    <w:rsid w:val="00BD31FA"/>
    <w:rsid w:val="00C264FF"/>
    <w:rsid w:val="00C44F36"/>
    <w:rsid w:val="00CD51A2"/>
    <w:rsid w:val="00CE2DF2"/>
    <w:rsid w:val="00D57A74"/>
    <w:rsid w:val="00D63690"/>
    <w:rsid w:val="00D90F8C"/>
    <w:rsid w:val="00DF0C86"/>
    <w:rsid w:val="00E110FA"/>
    <w:rsid w:val="00E45997"/>
    <w:rsid w:val="00E80641"/>
    <w:rsid w:val="00E95B52"/>
    <w:rsid w:val="00EF3346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87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8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3A02-5499-4755-88D2-236DDCFD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336D0F6E</Template>
  <TotalTime>223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13</cp:revision>
  <cp:lastPrinted>2024-09-11T08:59:00Z</cp:lastPrinted>
  <dcterms:created xsi:type="dcterms:W3CDTF">2024-09-10T09:05:00Z</dcterms:created>
  <dcterms:modified xsi:type="dcterms:W3CDTF">2025-04-14T13:03:00Z</dcterms:modified>
</cp:coreProperties>
</file>