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6C" w:rsidRDefault="000B771F" w:rsidP="006449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71F">
        <w:t> </w:t>
      </w:r>
      <w:r w:rsidR="0064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Навыки личной гигиены</w:t>
      </w:r>
    </w:p>
    <w:p w:rsidR="0064496C" w:rsidRDefault="0064496C" w:rsidP="0064496C">
      <w:pPr>
        <w:pStyle w:val="ab"/>
        <w:shd w:val="clear" w:color="auto" w:fill="FFFFFF"/>
        <w:spacing w:before="240" w:beforeAutospacing="0" w:after="240" w:afterAutospacing="0"/>
        <w:rPr>
          <w:color w:val="000000"/>
        </w:rPr>
      </w:pPr>
      <w:r w:rsidRPr="004D1B54">
        <w:rPr>
          <w:b/>
          <w:i/>
          <w:color w:val="000000"/>
          <w:sz w:val="26"/>
          <w:szCs w:val="26"/>
        </w:rPr>
        <w:t>Важно</w:t>
      </w:r>
      <w:r w:rsidRPr="004D1B54">
        <w:rPr>
          <w:color w:val="000000"/>
        </w:rPr>
        <w:t xml:space="preserve">: </w:t>
      </w:r>
    </w:p>
    <w:p w:rsidR="0064496C" w:rsidRPr="004D1B54" w:rsidRDefault="0064496C" w:rsidP="0064496C">
      <w:pPr>
        <w:pStyle w:val="ab"/>
        <w:shd w:val="clear" w:color="auto" w:fill="FFFFFF"/>
        <w:spacing w:before="240" w:beforeAutospacing="0" w:after="240" w:afterAutospacing="0"/>
        <w:rPr>
          <w:color w:val="000000"/>
        </w:rPr>
      </w:pPr>
      <w:r w:rsidRPr="004D1B54">
        <w:rPr>
          <w:color w:val="000000"/>
          <w:u w:val="single"/>
        </w:rPr>
        <w:t>приучить</w:t>
      </w:r>
      <w:r w:rsidRPr="004D1B54">
        <w:rPr>
          <w:color w:val="000000"/>
        </w:rPr>
        <w:t xml:space="preserve"> ребёнка мыть руки с мылом:</w:t>
      </w:r>
    </w:p>
    <w:p w:rsidR="0064496C" w:rsidRPr="004D1B54" w:rsidRDefault="0064496C" w:rsidP="0064496C">
      <w:pPr>
        <w:pStyle w:val="ab"/>
        <w:numPr>
          <w:ilvl w:val="0"/>
          <w:numId w:val="16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 w:rsidRPr="004D1B54">
        <w:rPr>
          <w:color w:val="000000"/>
          <w:shd w:val="clear" w:color="auto" w:fill="FFFFFF"/>
        </w:rPr>
        <w:t>после туалета;</w:t>
      </w:r>
    </w:p>
    <w:p w:rsidR="0064496C" w:rsidRPr="004D1B54" w:rsidRDefault="0064496C" w:rsidP="0064496C">
      <w:pPr>
        <w:pStyle w:val="ab"/>
        <w:numPr>
          <w:ilvl w:val="0"/>
          <w:numId w:val="16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 w:rsidRPr="004D1B54">
        <w:rPr>
          <w:color w:val="000000"/>
          <w:shd w:val="clear" w:color="auto" w:fill="FFFFFF"/>
        </w:rPr>
        <w:t>перед едой, после еды;</w:t>
      </w:r>
    </w:p>
    <w:p w:rsidR="0064496C" w:rsidRPr="004D1B54" w:rsidRDefault="0064496C" w:rsidP="0064496C">
      <w:pPr>
        <w:pStyle w:val="ab"/>
        <w:numPr>
          <w:ilvl w:val="0"/>
          <w:numId w:val="16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 w:rsidRPr="004D1B54">
        <w:rPr>
          <w:color w:val="000000"/>
          <w:shd w:val="clear" w:color="auto" w:fill="FFFFFF"/>
        </w:rPr>
        <w:t>после прогулки и общественных учреждений;</w:t>
      </w:r>
    </w:p>
    <w:p w:rsidR="0064496C" w:rsidRPr="004D1B54" w:rsidRDefault="0064496C" w:rsidP="0064496C">
      <w:pPr>
        <w:pStyle w:val="ab"/>
        <w:numPr>
          <w:ilvl w:val="0"/>
          <w:numId w:val="16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 w:rsidRPr="004D1B54">
        <w:rPr>
          <w:color w:val="000000"/>
          <w:shd w:val="clear" w:color="auto" w:fill="FFFFFF"/>
        </w:rPr>
        <w:t>при загрязнении... </w:t>
      </w:r>
    </w:p>
    <w:p w:rsidR="0064496C" w:rsidRDefault="0064496C" w:rsidP="0064496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4496C" w:rsidRDefault="0064496C" w:rsidP="006449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показать</w:t>
      </w:r>
      <w:r w:rsidRPr="0034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D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нужно чистить зубы, и самим </w:t>
      </w:r>
      <w:r w:rsidR="009C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</w:t>
      </w:r>
      <w:r w:rsidRPr="004D1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ухаживат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 полостью рта. Н</w:t>
      </w:r>
      <w:r w:rsidR="003822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 ч</w:t>
      </w:r>
      <w:r w:rsidRPr="004D1B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истить зубы два раза в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двух-трёх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</w:t>
      </w:r>
      <w:r w:rsidRPr="004D1B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 после сна;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перед сном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476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r w:rsidRPr="0047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 после каждого приёма пищи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4496C" w:rsidRDefault="0064496C" w:rsidP="006449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6C" w:rsidRPr="0047686C" w:rsidRDefault="0064496C" w:rsidP="006449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в семье гигиенически оптимальных условий и режима жизнедеятельности свидетельствует</w:t>
      </w:r>
      <w:r w:rsidR="005F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Pr="00476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высоком уровне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ее </w:t>
      </w:r>
      <w:proofErr w:type="spellStart"/>
      <w:r w:rsidRPr="00476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здоровьесберегающего</w:t>
      </w:r>
      <w:proofErr w:type="spellEnd"/>
      <w:r w:rsidRPr="00476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потенциала!</w:t>
      </w:r>
    </w:p>
    <w:p w:rsidR="0064496C" w:rsidRDefault="0064496C" w:rsidP="0064496C">
      <w:pPr>
        <w:rPr>
          <w:rFonts w:ascii="Times New Roman" w:hAnsi="Times New Roman" w:cs="Times New Roman"/>
          <w:b/>
          <w:sz w:val="24"/>
          <w:szCs w:val="24"/>
        </w:rPr>
      </w:pPr>
    </w:p>
    <w:p w:rsidR="0064496C" w:rsidRDefault="0064496C" w:rsidP="0064496C">
      <w:pPr>
        <w:rPr>
          <w:rFonts w:ascii="Times New Roman" w:hAnsi="Times New Roman" w:cs="Times New Roman"/>
          <w:b/>
          <w:sz w:val="24"/>
          <w:szCs w:val="24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proofErr w:type="spellStart"/>
      <w:r w:rsidRPr="00E45997">
        <w:rPr>
          <w:b/>
          <w:sz w:val="36"/>
          <w:szCs w:val="36"/>
          <w:lang w:val="en-US"/>
        </w:rPr>
        <w:t>niigd</w:t>
      </w:r>
      <w:proofErr w:type="spellEnd"/>
      <w:r w:rsidRPr="00E45997">
        <w:rPr>
          <w:b/>
          <w:sz w:val="36"/>
          <w:szCs w:val="36"/>
        </w:rPr>
        <w:t>.</w:t>
      </w:r>
      <w:proofErr w:type="spellStart"/>
      <w:r w:rsidRPr="00E45997">
        <w:rPr>
          <w:b/>
          <w:sz w:val="36"/>
          <w:szCs w:val="36"/>
          <w:lang w:val="en-US"/>
        </w:rPr>
        <w:t>ru</w:t>
      </w:r>
      <w:proofErr w:type="spellEnd"/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9056A8" w:rsidRDefault="009056A8" w:rsidP="007862F0">
      <w:pPr>
        <w:rPr>
          <w:b/>
          <w:sz w:val="16"/>
          <w:szCs w:val="16"/>
        </w:rPr>
      </w:pPr>
    </w:p>
    <w:p w:rsidR="0038221E" w:rsidRDefault="0038221E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3CE8" w:rsidRDefault="006E3CE8" w:rsidP="0038221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6E3CE8" w:rsidRDefault="006E3CE8" w:rsidP="0038221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38221E" w:rsidRPr="00E45997" w:rsidRDefault="0038221E" w:rsidP="0038221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lastRenderedPageBreak/>
        <w:t>ФГАУ «НМИЦ здоровья детей» Министерства Здравоохранения Российской Федерации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913884" cy="960828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29" cy="10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97">
        <w:rPr>
          <w:b/>
          <w:noProof/>
          <w:sz w:val="16"/>
          <w:szCs w:val="16"/>
          <w:lang w:eastAsia="ru-RU"/>
        </w:rPr>
        <w:drawing>
          <wp:inline distT="0" distB="0" distL="0" distR="0" wp14:anchorId="5C414FA4" wp14:editId="5099273C">
            <wp:extent cx="1752600" cy="925592"/>
            <wp:effectExtent l="0" t="0" r="0" b="8255"/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31" cy="9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Pr="00A3438C" w:rsidRDefault="00E45997" w:rsidP="00E459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5997" w:rsidRPr="00C85095" w:rsidRDefault="002F64C3" w:rsidP="000B77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C85095" w:rsidRPr="00C85095">
        <w:rPr>
          <w:rFonts w:ascii="Times New Roman" w:hAnsi="Times New Roman" w:cs="Times New Roman"/>
          <w:b/>
          <w:sz w:val="32"/>
          <w:szCs w:val="32"/>
        </w:rPr>
        <w:t xml:space="preserve">УСЛОВИЯ И РЕЖИМ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85095" w:rsidRPr="00C85095">
        <w:rPr>
          <w:rFonts w:ascii="Times New Roman" w:hAnsi="Times New Roman" w:cs="Times New Roman"/>
          <w:b/>
          <w:sz w:val="32"/>
          <w:szCs w:val="32"/>
        </w:rPr>
        <w:t>ЖИЗНЕДЕЯТЕ</w:t>
      </w:r>
      <w:bookmarkStart w:id="0" w:name="_GoBack"/>
      <w:bookmarkEnd w:id="0"/>
      <w:r w:rsidR="00C85095" w:rsidRPr="00C85095">
        <w:rPr>
          <w:rFonts w:ascii="Times New Roman" w:hAnsi="Times New Roman" w:cs="Times New Roman"/>
          <w:b/>
          <w:sz w:val="32"/>
          <w:szCs w:val="32"/>
        </w:rPr>
        <w:t xml:space="preserve">ЛЬНОСТИ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85095" w:rsidRPr="00C85095">
        <w:rPr>
          <w:rFonts w:ascii="Times New Roman" w:hAnsi="Times New Roman" w:cs="Times New Roman"/>
          <w:b/>
          <w:sz w:val="32"/>
          <w:szCs w:val="32"/>
        </w:rPr>
        <w:t>РЕБЕНКА В СЕМЬЕ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6E3CE8" w:rsidRDefault="006E3CE8" w:rsidP="00E45997">
      <w:pPr>
        <w:jc w:val="center"/>
        <w:rPr>
          <w:b/>
          <w:sz w:val="16"/>
          <w:szCs w:val="16"/>
        </w:rPr>
      </w:pPr>
    </w:p>
    <w:p w:rsidR="006E3CE8" w:rsidRDefault="006E3CE8" w:rsidP="00E45997">
      <w:pPr>
        <w:jc w:val="center"/>
        <w:rPr>
          <w:b/>
          <w:sz w:val="16"/>
          <w:szCs w:val="16"/>
        </w:rPr>
      </w:pPr>
    </w:p>
    <w:p w:rsidR="00E45997" w:rsidRPr="005F0084" w:rsidRDefault="00E45997" w:rsidP="00E45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84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0B771F" w:rsidRPr="005F0084" w:rsidRDefault="00E45997" w:rsidP="0064496C">
      <w:pPr>
        <w:jc w:val="center"/>
        <w:rPr>
          <w:rFonts w:ascii="Times New Roman" w:hAnsi="Times New Roman" w:cs="Times New Roman"/>
          <w:caps/>
        </w:rPr>
      </w:pPr>
      <w:r w:rsidRPr="005F0084">
        <w:rPr>
          <w:rFonts w:ascii="Times New Roman" w:hAnsi="Times New Roman" w:cs="Times New Roman"/>
          <w:b/>
          <w:sz w:val="28"/>
          <w:szCs w:val="28"/>
        </w:rPr>
        <w:t>2024</w:t>
      </w:r>
    </w:p>
    <w:p w:rsidR="0038221E" w:rsidRDefault="0038221E" w:rsidP="000B771F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E3CE8" w:rsidRDefault="006E3CE8" w:rsidP="000B771F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6E3CE8" w:rsidRDefault="006E3CE8" w:rsidP="000B771F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38221E" w:rsidRPr="0038221E" w:rsidRDefault="0038221E" w:rsidP="000B771F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38221E">
        <w:rPr>
          <w:b/>
          <w:bCs/>
          <w:color w:val="000000"/>
          <w:sz w:val="26"/>
          <w:szCs w:val="26"/>
        </w:rPr>
        <w:t xml:space="preserve">Условия жизнедеятельности – важный фактор </w:t>
      </w:r>
      <w:proofErr w:type="spellStart"/>
      <w:r w:rsidRPr="0038221E">
        <w:rPr>
          <w:b/>
          <w:bCs/>
          <w:color w:val="000000"/>
          <w:sz w:val="26"/>
          <w:szCs w:val="26"/>
        </w:rPr>
        <w:t>здоровьесбережения</w:t>
      </w:r>
      <w:proofErr w:type="spellEnd"/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t> </w:t>
      </w:r>
    </w:p>
    <w:p w:rsidR="000B771F" w:rsidRPr="0038221E" w:rsidRDefault="0038221E" w:rsidP="000B771F">
      <w:pPr>
        <w:pStyle w:val="ab"/>
        <w:spacing w:before="0" w:beforeAutospacing="0" w:after="0" w:afterAutospacing="0"/>
        <w:jc w:val="center"/>
        <w:rPr>
          <w:i/>
        </w:rPr>
      </w:pPr>
      <w:r w:rsidRPr="0038221E">
        <w:rPr>
          <w:i/>
        </w:rPr>
        <w:t>От правильно организованной жизни ребенка  в домашних условиях во многом зависит его физическое и психическое здоровье</w:t>
      </w:r>
    </w:p>
    <w:p w:rsidR="006E3CE8" w:rsidRDefault="006E3CE8" w:rsidP="000B771F">
      <w:pPr>
        <w:pStyle w:val="ab"/>
        <w:spacing w:before="0" w:beforeAutospacing="0" w:after="0" w:afterAutospacing="0"/>
        <w:ind w:left="142"/>
        <w:rPr>
          <w:b/>
          <w:bCs/>
          <w:color w:val="000000"/>
        </w:rPr>
      </w:pPr>
    </w:p>
    <w:p w:rsidR="000B771F" w:rsidRPr="00513A18" w:rsidRDefault="00C85095" w:rsidP="000B771F">
      <w:pPr>
        <w:pStyle w:val="ab"/>
        <w:spacing w:before="0" w:beforeAutospacing="0" w:after="0" w:afterAutospacing="0"/>
        <w:ind w:left="142"/>
        <w:rPr>
          <w:b/>
          <w:bCs/>
          <w:color w:val="000000"/>
        </w:rPr>
      </w:pPr>
      <w:r w:rsidRPr="00513A18">
        <w:rPr>
          <w:b/>
          <w:bCs/>
          <w:color w:val="000000"/>
        </w:rPr>
        <w:t>УСЛОВИЯ</w:t>
      </w:r>
      <w:r w:rsidR="000B771F" w:rsidRPr="00513A18">
        <w:rPr>
          <w:b/>
          <w:bCs/>
          <w:color w:val="000000"/>
        </w:rPr>
        <w:t xml:space="preserve">   </w:t>
      </w:r>
    </w:p>
    <w:p w:rsidR="00513A18" w:rsidRPr="00513A18" w:rsidRDefault="0038221E" w:rsidP="00513A18">
      <w:pPr>
        <w:pStyle w:val="ab"/>
        <w:shd w:val="clear" w:color="auto" w:fill="FFFFFF"/>
        <w:spacing w:before="0" w:beforeAutospacing="0" w:after="160" w:afterAutospacing="0"/>
        <w:jc w:val="both"/>
      </w:pPr>
      <w:r>
        <w:rPr>
          <w:shd w:val="clear" w:color="auto" w:fill="FFFFFF"/>
        </w:rPr>
        <w:t>П</w:t>
      </w:r>
      <w:r w:rsidR="00513A18" w:rsidRPr="00513A18">
        <w:rPr>
          <w:shd w:val="clear" w:color="auto" w:fill="FFFFFF"/>
        </w:rPr>
        <w:t>ространство детской комнаты</w:t>
      </w:r>
      <w:r>
        <w:rPr>
          <w:shd w:val="clear" w:color="auto" w:fill="FFFFFF"/>
        </w:rPr>
        <w:t>:</w:t>
      </w:r>
      <w:r w:rsidR="00513A18" w:rsidRPr="00513A18">
        <w:rPr>
          <w:shd w:val="clear" w:color="auto" w:fill="FFFFFF"/>
        </w:rPr>
        <w:t xml:space="preserve"> функциональные зоны, что поможет обеспечить ребенка/детей оптимальными условиями для  развития в разные периоды жизни.</w:t>
      </w:r>
    </w:p>
    <w:p w:rsidR="00513A18" w:rsidRPr="00513A18" w:rsidRDefault="00513A18" w:rsidP="00513A18">
      <w:pPr>
        <w:pStyle w:val="ab"/>
        <w:shd w:val="clear" w:color="auto" w:fill="FFFFFF"/>
        <w:spacing w:before="0" w:beforeAutospacing="0" w:after="160" w:afterAutospacing="0"/>
        <w:ind w:left="142"/>
      </w:pPr>
      <w:r w:rsidRPr="00513A18">
        <w:t xml:space="preserve">1. </w:t>
      </w:r>
      <w:r w:rsidRPr="00513A18">
        <w:rPr>
          <w:b/>
        </w:rPr>
        <w:t>Пространство для сна и отдыха</w:t>
      </w:r>
      <w:r w:rsidRPr="00513A18">
        <w:t>.</w:t>
      </w:r>
    </w:p>
    <w:p w:rsidR="00513A18" w:rsidRPr="00513A18" w:rsidRDefault="00513A18" w:rsidP="00513A18">
      <w:pPr>
        <w:pStyle w:val="ab"/>
        <w:shd w:val="clear" w:color="auto" w:fill="FFFFFF"/>
        <w:spacing w:before="0" w:beforeAutospacing="0" w:after="160" w:afterAutospacing="0"/>
        <w:ind w:left="142"/>
      </w:pPr>
      <w:r w:rsidRPr="00513A18">
        <w:rPr>
          <w:b/>
        </w:rPr>
        <w:t>2</w:t>
      </w:r>
      <w:r w:rsidRPr="00513A18">
        <w:t xml:space="preserve">. </w:t>
      </w:r>
      <w:r w:rsidRPr="00513A18">
        <w:rPr>
          <w:b/>
        </w:rPr>
        <w:t>Игровая зона.</w:t>
      </w:r>
    </w:p>
    <w:p w:rsidR="00513A18" w:rsidRPr="00513A18" w:rsidRDefault="00513A18" w:rsidP="00513A18">
      <w:pPr>
        <w:pStyle w:val="ab"/>
        <w:shd w:val="clear" w:color="auto" w:fill="FFFFFF"/>
        <w:spacing w:before="0" w:beforeAutospacing="0" w:after="160" w:afterAutospacing="0"/>
        <w:ind w:left="142"/>
      </w:pPr>
      <w:r w:rsidRPr="00513A18">
        <w:rPr>
          <w:b/>
        </w:rPr>
        <w:t>3</w:t>
      </w:r>
      <w:r w:rsidRPr="00513A18">
        <w:t xml:space="preserve">. </w:t>
      </w:r>
      <w:r w:rsidRPr="00513A18">
        <w:rPr>
          <w:b/>
        </w:rPr>
        <w:t>Учебная зона.</w:t>
      </w:r>
      <w:r w:rsidRPr="00513A18">
        <w:t xml:space="preserve"> Место для обучения и выполнения учебных заданий. Создайте удобное и функциональное </w:t>
      </w:r>
      <w:r w:rsidRPr="00513A18">
        <w:rPr>
          <w:b/>
          <w:i/>
        </w:rPr>
        <w:t>рабочее место</w:t>
      </w:r>
      <w:r w:rsidRPr="00513A18">
        <w:t xml:space="preserve"> с хорошим освещением для выполнения учебных задач.</w:t>
      </w:r>
    </w:p>
    <w:p w:rsidR="00513A18" w:rsidRPr="00513A18" w:rsidRDefault="00513A18" w:rsidP="00513A18">
      <w:pPr>
        <w:pStyle w:val="ab"/>
        <w:shd w:val="clear" w:color="auto" w:fill="FFFFFF"/>
        <w:spacing w:before="0" w:beforeAutospacing="0" w:after="160" w:afterAutospacing="0"/>
        <w:ind w:left="142"/>
      </w:pPr>
      <w:r w:rsidRPr="00513A18">
        <w:t xml:space="preserve">4. </w:t>
      </w:r>
      <w:r w:rsidRPr="00513A18">
        <w:rPr>
          <w:b/>
        </w:rPr>
        <w:t xml:space="preserve">Зона для спорта и физических занятий </w:t>
      </w:r>
    </w:p>
    <w:p w:rsidR="00513A18" w:rsidRPr="00513A18" w:rsidRDefault="00513A18" w:rsidP="00513A18">
      <w:pPr>
        <w:pStyle w:val="ab"/>
        <w:shd w:val="clear" w:color="auto" w:fill="FFFFFF"/>
        <w:spacing w:before="0" w:beforeAutospacing="0" w:after="160" w:afterAutospacing="0"/>
        <w:ind w:left="142"/>
      </w:pPr>
      <w:r w:rsidRPr="00513A18">
        <w:rPr>
          <w:b/>
        </w:rPr>
        <w:t>5</w:t>
      </w:r>
      <w:r w:rsidRPr="00513A18">
        <w:t xml:space="preserve">. </w:t>
      </w:r>
      <w:r w:rsidRPr="00513A18">
        <w:rPr>
          <w:b/>
        </w:rPr>
        <w:t>Уголок для отдыха и общения</w:t>
      </w:r>
      <w:r w:rsidRPr="00513A18">
        <w:t xml:space="preserve"> с друзьями или членами семьи.</w:t>
      </w:r>
    </w:p>
    <w:p w:rsidR="00513A18" w:rsidRPr="0047686C" w:rsidRDefault="00513A18" w:rsidP="00513A18">
      <w:pPr>
        <w:pStyle w:val="ab"/>
        <w:shd w:val="clear" w:color="auto" w:fill="FFFFFF"/>
        <w:spacing w:before="0" w:beforeAutospacing="0" w:after="160" w:afterAutospacing="0"/>
        <w:ind w:left="142"/>
      </w:pPr>
      <w:r w:rsidRPr="0047686C">
        <w:t>При отсутствии отдельной комнаты необходимо, по возможности, выделить аналогичные зоны.</w:t>
      </w:r>
    </w:p>
    <w:p w:rsidR="0038221E" w:rsidRDefault="0038221E" w:rsidP="00513A18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13A18" w:rsidRPr="00513A18" w:rsidRDefault="00513A18" w:rsidP="00513A18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13A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Режим</w:t>
      </w:r>
    </w:p>
    <w:p w:rsidR="00513A18" w:rsidRPr="00F33467" w:rsidRDefault="00513A18" w:rsidP="00F3346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34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Ночной сон</w:t>
      </w:r>
      <w:r w:rsidR="003822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Условия:</w:t>
      </w:r>
    </w:p>
    <w:p w:rsidR="00513A18" w:rsidRPr="00513A18" w:rsidRDefault="0047686C" w:rsidP="00513A18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удобная постель:</w:t>
      </w:r>
      <w:r w:rsidR="00513A18" w:rsidRPr="0051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кроват</w:t>
      </w:r>
      <w:r w:rsidR="0051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="00513A18" w:rsidRPr="0051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должна подходить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росту</w:t>
      </w:r>
      <w:r w:rsidR="00513A18" w:rsidRPr="0051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подушка и матрас быть оптимальной плотности;</w:t>
      </w:r>
    </w:p>
    <w:p w:rsidR="00513A18" w:rsidRPr="00F33467" w:rsidRDefault="00513A18" w:rsidP="00513A18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51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комфортный микроклимат в</w:t>
      </w:r>
      <w:r w:rsidRPr="00513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0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помещении</w:t>
      </w:r>
      <w:r w:rsidRP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(влажность — 40-60%, температуры воздуха — 20-22 °C)</w:t>
      </w:r>
    </w:p>
    <w:p w:rsidR="00513A18" w:rsidRPr="00513A18" w:rsidRDefault="00513A18" w:rsidP="00513A1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3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513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тишина и минимальный уровень освещенности;</w:t>
      </w:r>
    </w:p>
    <w:p w:rsidR="00513A18" w:rsidRDefault="00513A18" w:rsidP="00513A1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3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513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достаточная активность</w:t>
      </w:r>
      <w:r w:rsidR="00476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перед сном</w:t>
      </w:r>
      <w:r w:rsid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не приводящая к перевозбуждению</w:t>
      </w:r>
      <w:r w:rsidRP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513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33467" w:rsidRPr="00F33467" w:rsidRDefault="00F33467" w:rsidP="00F33467">
      <w:pPr>
        <w:spacing w:after="0" w:line="240" w:lineRule="auto"/>
        <w:ind w:left="567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F33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наличие </w:t>
      </w:r>
      <w:r w:rsidR="005F0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ритуалов</w:t>
      </w:r>
      <w:r w:rsidR="005F0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подготовки организма ко сну (чтение книги, сказка и т.п.)</w:t>
      </w:r>
    </w:p>
    <w:p w:rsidR="006E3CE8" w:rsidRDefault="006E3CE8" w:rsidP="00F3346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13A18" w:rsidRDefault="00513A18" w:rsidP="006E3CE8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4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Длительность сна</w:t>
      </w:r>
      <w:r w:rsidRPr="0051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51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пределяется возрастом</w:t>
      </w:r>
      <w:r w:rsid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F33467" w:rsidRDefault="00F33467" w:rsidP="00F3346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Ночной сон:</w:t>
      </w:r>
    </w:p>
    <w:p w:rsidR="00F33467" w:rsidRPr="00F33467" w:rsidRDefault="00F33467" w:rsidP="00F3346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F33467">
        <w:rPr>
          <w:rFonts w:ascii="Times New Roman" w:hAnsi="Times New Roman" w:cs="Times New Roman"/>
          <w:b/>
          <w:sz w:val="24"/>
          <w:szCs w:val="24"/>
        </w:rPr>
        <w:t>1-3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467">
        <w:rPr>
          <w:rFonts w:ascii="Times New Roman" w:hAnsi="Times New Roman" w:cs="Times New Roman"/>
          <w:b/>
          <w:sz w:val="24"/>
          <w:szCs w:val="24"/>
        </w:rPr>
        <w:t>- 12,0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</w:p>
    <w:p w:rsidR="00F33467" w:rsidRPr="00F33467" w:rsidRDefault="00F33467" w:rsidP="00F3346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F33467">
        <w:rPr>
          <w:rFonts w:ascii="Times New Roman" w:hAnsi="Times New Roman" w:cs="Times New Roman"/>
          <w:b/>
          <w:sz w:val="24"/>
          <w:szCs w:val="24"/>
        </w:rPr>
        <w:t xml:space="preserve">4-7 лет </w:t>
      </w:r>
      <w:r w:rsidR="009909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3467">
        <w:rPr>
          <w:rFonts w:ascii="Times New Roman" w:hAnsi="Times New Roman" w:cs="Times New Roman"/>
          <w:b/>
          <w:sz w:val="24"/>
          <w:szCs w:val="24"/>
        </w:rPr>
        <w:t>11,0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</w:p>
    <w:p w:rsidR="00F33467" w:rsidRPr="00F33467" w:rsidRDefault="00F33467" w:rsidP="00F3346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F33467">
        <w:rPr>
          <w:rFonts w:ascii="Times New Roman" w:hAnsi="Times New Roman" w:cs="Times New Roman"/>
          <w:b/>
          <w:sz w:val="24"/>
          <w:szCs w:val="24"/>
        </w:rPr>
        <w:t xml:space="preserve">8-10 лет </w:t>
      </w:r>
      <w:r w:rsidR="009909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3467">
        <w:rPr>
          <w:rFonts w:ascii="Times New Roman" w:hAnsi="Times New Roman" w:cs="Times New Roman"/>
          <w:b/>
          <w:sz w:val="24"/>
          <w:szCs w:val="24"/>
        </w:rPr>
        <w:t>10,0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</w:p>
    <w:p w:rsidR="00F33467" w:rsidRPr="00F33467" w:rsidRDefault="00F33467" w:rsidP="00F3346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F33467">
        <w:rPr>
          <w:rFonts w:ascii="Times New Roman" w:hAnsi="Times New Roman" w:cs="Times New Roman"/>
          <w:b/>
          <w:sz w:val="24"/>
          <w:szCs w:val="24"/>
        </w:rPr>
        <w:t xml:space="preserve">11-14 лет </w:t>
      </w:r>
      <w:r w:rsidR="009909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3467">
        <w:rPr>
          <w:rFonts w:ascii="Times New Roman" w:hAnsi="Times New Roman" w:cs="Times New Roman"/>
          <w:b/>
          <w:sz w:val="24"/>
          <w:szCs w:val="24"/>
        </w:rPr>
        <w:t>9,0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</w:p>
    <w:p w:rsidR="00F33467" w:rsidRPr="00F33467" w:rsidRDefault="00F33467" w:rsidP="00F3346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F33467">
        <w:rPr>
          <w:rFonts w:ascii="Times New Roman" w:hAnsi="Times New Roman" w:cs="Times New Roman"/>
          <w:b/>
          <w:sz w:val="24"/>
          <w:szCs w:val="24"/>
        </w:rPr>
        <w:t xml:space="preserve">15 и старше </w:t>
      </w:r>
      <w:r w:rsidR="009909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3467">
        <w:rPr>
          <w:rFonts w:ascii="Times New Roman" w:hAnsi="Times New Roman" w:cs="Times New Roman"/>
          <w:b/>
          <w:sz w:val="24"/>
          <w:szCs w:val="24"/>
        </w:rPr>
        <w:t>8,5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</w:p>
    <w:p w:rsidR="00F33467" w:rsidRPr="00F33467" w:rsidRDefault="00F33467" w:rsidP="00F334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33467">
        <w:rPr>
          <w:rFonts w:ascii="Times New Roman" w:hAnsi="Times New Roman" w:cs="Times New Roman"/>
          <w:sz w:val="24"/>
          <w:szCs w:val="24"/>
        </w:rPr>
        <w:t>Утренний подъем</w:t>
      </w:r>
      <w:r w:rsidRPr="00F33467">
        <w:rPr>
          <w:rFonts w:ascii="Times New Roman" w:hAnsi="Times New Roman" w:cs="Times New Roman"/>
          <w:b/>
          <w:sz w:val="24"/>
          <w:szCs w:val="24"/>
        </w:rPr>
        <w:t xml:space="preserve"> – не ранее 7.00</w:t>
      </w:r>
    </w:p>
    <w:p w:rsidR="00F33467" w:rsidRPr="00F33467" w:rsidRDefault="00F33467" w:rsidP="006F53AC">
      <w:pPr>
        <w:ind w:left="142" w:right="-294"/>
        <w:rPr>
          <w:rFonts w:ascii="Times New Roman" w:hAnsi="Times New Roman" w:cs="Times New Roman"/>
          <w:b/>
          <w:sz w:val="24"/>
          <w:szCs w:val="24"/>
        </w:rPr>
      </w:pPr>
      <w:r w:rsidRPr="00F33467">
        <w:rPr>
          <w:rFonts w:ascii="Times New Roman" w:hAnsi="Times New Roman" w:cs="Times New Roman"/>
          <w:sz w:val="24"/>
          <w:szCs w:val="24"/>
        </w:rPr>
        <w:t>Утро оптимально начинать с небольшой</w:t>
      </w:r>
      <w:r w:rsidRPr="00F33467">
        <w:rPr>
          <w:rFonts w:ascii="Times New Roman" w:hAnsi="Times New Roman" w:cs="Times New Roman"/>
          <w:b/>
          <w:sz w:val="24"/>
          <w:szCs w:val="24"/>
        </w:rPr>
        <w:t xml:space="preserve"> зарядки </w:t>
      </w:r>
      <w:r w:rsidRPr="00F33467">
        <w:rPr>
          <w:rFonts w:ascii="Times New Roman" w:hAnsi="Times New Roman" w:cs="Times New Roman"/>
          <w:sz w:val="24"/>
          <w:szCs w:val="24"/>
        </w:rPr>
        <w:t>(5-6 упражнений):</w:t>
      </w:r>
      <w:r w:rsidRPr="00F33467">
        <w:rPr>
          <w:rFonts w:ascii="Times New Roman" w:hAnsi="Times New Roman" w:cs="Times New Roman"/>
          <w:b/>
          <w:sz w:val="24"/>
          <w:szCs w:val="24"/>
        </w:rPr>
        <w:t xml:space="preserve"> родители вместе с детьми!</w:t>
      </w:r>
    </w:p>
    <w:p w:rsidR="0038221E" w:rsidRDefault="0038221E" w:rsidP="006F53AC">
      <w:pPr>
        <w:ind w:left="142" w:right="-294"/>
        <w:rPr>
          <w:rFonts w:ascii="Times New Roman" w:hAnsi="Times New Roman" w:cs="Times New Roman"/>
          <w:b/>
          <w:sz w:val="26"/>
          <w:szCs w:val="26"/>
        </w:rPr>
      </w:pPr>
    </w:p>
    <w:p w:rsidR="00F33467" w:rsidRDefault="00F33467" w:rsidP="006F53AC">
      <w:pPr>
        <w:ind w:left="142" w:right="-294"/>
        <w:rPr>
          <w:rFonts w:ascii="Times New Roman" w:hAnsi="Times New Roman" w:cs="Times New Roman"/>
          <w:b/>
          <w:sz w:val="24"/>
          <w:szCs w:val="24"/>
        </w:rPr>
      </w:pPr>
      <w:r w:rsidRPr="00F33467">
        <w:rPr>
          <w:rFonts w:ascii="Times New Roman" w:hAnsi="Times New Roman" w:cs="Times New Roman"/>
          <w:b/>
          <w:sz w:val="26"/>
          <w:szCs w:val="26"/>
        </w:rPr>
        <w:t>Дневной сон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084">
        <w:rPr>
          <w:rFonts w:ascii="Times New Roman" w:hAnsi="Times New Roman" w:cs="Times New Roman"/>
          <w:b/>
          <w:sz w:val="24"/>
          <w:szCs w:val="24"/>
        </w:rPr>
        <w:t xml:space="preserve">1-3 года – </w:t>
      </w:r>
      <w:r w:rsidRPr="00F33467">
        <w:rPr>
          <w:rFonts w:ascii="Times New Roman" w:hAnsi="Times New Roman" w:cs="Times New Roman"/>
          <w:b/>
          <w:sz w:val="24"/>
          <w:szCs w:val="24"/>
        </w:rPr>
        <w:t>3,0 ч</w:t>
      </w:r>
      <w:r>
        <w:rPr>
          <w:rFonts w:ascii="Times New Roman" w:hAnsi="Times New Roman" w:cs="Times New Roman"/>
          <w:b/>
          <w:sz w:val="24"/>
          <w:szCs w:val="24"/>
        </w:rPr>
        <w:t>ас</w:t>
      </w:r>
      <w:r w:rsidR="009C492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33467">
        <w:rPr>
          <w:rFonts w:ascii="Times New Roman" w:hAnsi="Times New Roman" w:cs="Times New Roman"/>
          <w:b/>
          <w:sz w:val="24"/>
          <w:szCs w:val="24"/>
        </w:rPr>
        <w:t>4-7 лет – 2,5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  <w:r w:rsidR="003F1856">
        <w:rPr>
          <w:rFonts w:ascii="Times New Roman" w:hAnsi="Times New Roman" w:cs="Times New Roman"/>
          <w:b/>
          <w:sz w:val="24"/>
          <w:szCs w:val="24"/>
        </w:rPr>
        <w:t>, с</w:t>
      </w:r>
      <w:r w:rsidRPr="00F33467">
        <w:rPr>
          <w:rFonts w:ascii="Times New Roman" w:hAnsi="Times New Roman" w:cs="Times New Roman"/>
          <w:b/>
          <w:sz w:val="24"/>
          <w:szCs w:val="24"/>
        </w:rPr>
        <w:t>тарше 7 лет – 1,5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9C4926">
        <w:rPr>
          <w:rFonts w:ascii="Times New Roman" w:hAnsi="Times New Roman" w:cs="Times New Roman"/>
          <w:b/>
          <w:sz w:val="24"/>
          <w:szCs w:val="24"/>
        </w:rPr>
        <w:t>а</w:t>
      </w:r>
      <w:r w:rsidR="003F1856">
        <w:rPr>
          <w:rFonts w:ascii="Times New Roman" w:hAnsi="Times New Roman" w:cs="Times New Roman"/>
          <w:b/>
          <w:sz w:val="24"/>
          <w:szCs w:val="24"/>
        </w:rPr>
        <w:t>.</w:t>
      </w:r>
    </w:p>
    <w:p w:rsidR="0038221E" w:rsidRDefault="0038221E" w:rsidP="006F53AC">
      <w:pPr>
        <w:spacing w:line="240" w:lineRule="auto"/>
        <w:ind w:left="142" w:right="-294"/>
        <w:rPr>
          <w:rFonts w:ascii="Times New Roman" w:hAnsi="Times New Roman" w:cs="Times New Roman"/>
          <w:b/>
          <w:sz w:val="24"/>
          <w:szCs w:val="24"/>
        </w:rPr>
      </w:pPr>
    </w:p>
    <w:p w:rsidR="003F1856" w:rsidRPr="003F1856" w:rsidRDefault="003F1856" w:rsidP="006F53AC">
      <w:pPr>
        <w:spacing w:line="240" w:lineRule="auto"/>
        <w:ind w:left="142" w:right="-294"/>
        <w:rPr>
          <w:rFonts w:ascii="Times New Roman" w:hAnsi="Times New Roman" w:cs="Times New Roman"/>
          <w:b/>
          <w:sz w:val="24"/>
          <w:szCs w:val="24"/>
        </w:rPr>
      </w:pPr>
      <w:r w:rsidRPr="003F1856">
        <w:rPr>
          <w:rFonts w:ascii="Times New Roman" w:hAnsi="Times New Roman" w:cs="Times New Roman"/>
          <w:b/>
          <w:sz w:val="24"/>
          <w:szCs w:val="24"/>
        </w:rPr>
        <w:t>Выполнение домашних заданий</w:t>
      </w:r>
    </w:p>
    <w:p w:rsidR="003F1856" w:rsidRPr="003F1856" w:rsidRDefault="003F1856" w:rsidP="006F53AC">
      <w:pPr>
        <w:pStyle w:val="a6"/>
        <w:numPr>
          <w:ilvl w:val="0"/>
          <w:numId w:val="15"/>
        </w:numPr>
        <w:spacing w:line="240" w:lineRule="auto"/>
        <w:ind w:left="142"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 организовать рабочее место ребенка; </w:t>
      </w:r>
    </w:p>
    <w:p w:rsidR="003F1856" w:rsidRPr="003F1856" w:rsidRDefault="003F1856" w:rsidP="006F53AC">
      <w:pPr>
        <w:pStyle w:val="a6"/>
        <w:numPr>
          <w:ilvl w:val="0"/>
          <w:numId w:val="15"/>
        </w:numPr>
        <w:spacing w:line="240" w:lineRule="auto"/>
        <w:ind w:left="142"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распорядок дня; </w:t>
      </w:r>
    </w:p>
    <w:p w:rsidR="003F1856" w:rsidRPr="003F1856" w:rsidRDefault="003F1856" w:rsidP="006F53AC">
      <w:pPr>
        <w:pStyle w:val="a6"/>
        <w:numPr>
          <w:ilvl w:val="0"/>
          <w:numId w:val="15"/>
        </w:numPr>
        <w:spacing w:line="240" w:lineRule="auto"/>
        <w:ind w:left="142"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распределить задания по степени сложности для ребенка </w:t>
      </w:r>
    </w:p>
    <w:p w:rsidR="003F1856" w:rsidRPr="003F1856" w:rsidRDefault="003F1856" w:rsidP="006F53AC">
      <w:pPr>
        <w:pStyle w:val="a6"/>
        <w:numPr>
          <w:ilvl w:val="0"/>
          <w:numId w:val="15"/>
        </w:numPr>
        <w:spacing w:line="240" w:lineRule="auto"/>
        <w:ind w:left="142"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задания  в удобном для </w:t>
      </w:r>
      <w:r w:rsidR="005F0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темпе; </w:t>
      </w:r>
    </w:p>
    <w:p w:rsidR="003F1856" w:rsidRPr="003F1856" w:rsidRDefault="003F1856" w:rsidP="006F53AC">
      <w:pPr>
        <w:pStyle w:val="a6"/>
        <w:numPr>
          <w:ilvl w:val="0"/>
          <w:numId w:val="15"/>
        </w:numPr>
        <w:spacing w:line="240" w:lineRule="auto"/>
        <w:ind w:left="142"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перегружать дополнительными заданиями; </w:t>
      </w:r>
    </w:p>
    <w:p w:rsidR="003F1856" w:rsidRPr="003F1856" w:rsidRDefault="003F1856" w:rsidP="006F53AC">
      <w:pPr>
        <w:pStyle w:val="a6"/>
        <w:numPr>
          <w:ilvl w:val="0"/>
          <w:numId w:val="15"/>
        </w:numPr>
        <w:spacing w:line="240" w:lineRule="auto"/>
        <w:ind w:left="142"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ограничивать общее время приготовления уроков</w:t>
      </w:r>
      <w:r w:rsidR="0099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класс -1 час, 2-3 классы – 1,5 часа</w:t>
      </w: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096B">
        <w:rPr>
          <w:rFonts w:ascii="Times New Roman" w:eastAsia="Times New Roman" w:hAnsi="Times New Roman" w:cs="Times New Roman"/>
          <w:sz w:val="24"/>
          <w:szCs w:val="24"/>
          <w:lang w:eastAsia="ru-RU"/>
        </w:rPr>
        <w:t>4-5 классы – 2 часа, 6</w:t>
      </w:r>
      <w:r w:rsidR="009508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96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классы 2,5 часа, 9-11 классы – 3,5 часа)</w:t>
      </w:r>
    </w:p>
    <w:p w:rsidR="003F1856" w:rsidRPr="003F1856" w:rsidRDefault="003F1856" w:rsidP="006F53AC">
      <w:pPr>
        <w:pStyle w:val="a6"/>
        <w:numPr>
          <w:ilvl w:val="0"/>
          <w:numId w:val="15"/>
        </w:numPr>
        <w:spacing w:line="240" w:lineRule="auto"/>
        <w:ind w:left="142"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позаботиться о положительном эмоциональном настрое</w:t>
      </w:r>
    </w:p>
    <w:p w:rsidR="003F1856" w:rsidRPr="003F1856" w:rsidRDefault="003F1856" w:rsidP="006F53AC">
      <w:pPr>
        <w:ind w:left="142"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Прогулки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>о 7 лет – 3 часа в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 7 лет – 2 часа в день</w:t>
      </w:r>
    </w:p>
    <w:p w:rsidR="003F1856" w:rsidRPr="003F1856" w:rsidRDefault="003F1856" w:rsidP="006F53AC">
      <w:pPr>
        <w:ind w:left="142" w:right="-2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должны включать подвижные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Суммарный объем двигательной активности для всех возрастов – не менее 1 часа в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A18" w:rsidRPr="0038221E" w:rsidRDefault="003F1856" w:rsidP="006F53AC">
      <w:pPr>
        <w:ind w:left="142" w:right="-2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в выходные практически не должен отличаться от такового в обычные дни.</w:t>
      </w:r>
    </w:p>
    <w:sectPr w:rsidR="00513A18" w:rsidRPr="0038221E" w:rsidSect="006E3CE8">
      <w:pgSz w:w="16838" w:h="11906" w:orient="landscape"/>
      <w:pgMar w:top="993" w:right="1134" w:bottom="850" w:left="1134" w:header="708" w:footer="708" w:gutter="0"/>
      <w:cols w:num="3" w:space="95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1F" w:rsidRDefault="000B771F" w:rsidP="00E45997">
      <w:pPr>
        <w:spacing w:after="0" w:line="240" w:lineRule="auto"/>
      </w:pPr>
      <w:r>
        <w:separator/>
      </w:r>
    </w:p>
  </w:endnote>
  <w:endnote w:type="continuationSeparator" w:id="0">
    <w:p w:rsidR="000B771F" w:rsidRDefault="000B771F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1F" w:rsidRDefault="000B771F" w:rsidP="00E45997">
      <w:pPr>
        <w:spacing w:after="0" w:line="240" w:lineRule="auto"/>
      </w:pPr>
      <w:r>
        <w:separator/>
      </w:r>
    </w:p>
  </w:footnote>
  <w:footnote w:type="continuationSeparator" w:id="0">
    <w:p w:rsidR="000B771F" w:rsidRDefault="000B771F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E4A"/>
    <w:multiLevelType w:val="hybridMultilevel"/>
    <w:tmpl w:val="64D0D4A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06691695"/>
    <w:multiLevelType w:val="multilevel"/>
    <w:tmpl w:val="FB2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B0116"/>
    <w:multiLevelType w:val="hybridMultilevel"/>
    <w:tmpl w:val="AE2EBC8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7ED04A6"/>
    <w:multiLevelType w:val="multilevel"/>
    <w:tmpl w:val="120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9176C"/>
    <w:multiLevelType w:val="hybridMultilevel"/>
    <w:tmpl w:val="14A8F96A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6">
    <w:nsid w:val="35693C9A"/>
    <w:multiLevelType w:val="hybridMultilevel"/>
    <w:tmpl w:val="32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75E78"/>
    <w:multiLevelType w:val="hybridMultilevel"/>
    <w:tmpl w:val="E75A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E769D"/>
    <w:multiLevelType w:val="multilevel"/>
    <w:tmpl w:val="8E9C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F5886"/>
    <w:multiLevelType w:val="hybridMultilevel"/>
    <w:tmpl w:val="CBFE46A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2293977"/>
    <w:multiLevelType w:val="hybridMultilevel"/>
    <w:tmpl w:val="8D70AAE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2DE4AFB"/>
    <w:multiLevelType w:val="hybridMultilevel"/>
    <w:tmpl w:val="7D523810"/>
    <w:lvl w:ilvl="0" w:tplc="128E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A75A7"/>
    <w:multiLevelType w:val="multilevel"/>
    <w:tmpl w:val="A41A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4"/>
  </w:num>
  <w:num w:numId="11">
    <w:abstractNumId w:val="2"/>
  </w:num>
  <w:num w:numId="12">
    <w:abstractNumId w:val="15"/>
  </w:num>
  <w:num w:numId="13">
    <w:abstractNumId w:val="3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65"/>
    <w:rsid w:val="000B771F"/>
    <w:rsid w:val="002F64C3"/>
    <w:rsid w:val="0038221E"/>
    <w:rsid w:val="003F1856"/>
    <w:rsid w:val="0047686C"/>
    <w:rsid w:val="004A5B7C"/>
    <w:rsid w:val="004C7438"/>
    <w:rsid w:val="004D1B54"/>
    <w:rsid w:val="00513A18"/>
    <w:rsid w:val="005F0084"/>
    <w:rsid w:val="0064496C"/>
    <w:rsid w:val="006E3CE8"/>
    <w:rsid w:val="006F53AC"/>
    <w:rsid w:val="007862F0"/>
    <w:rsid w:val="009056A8"/>
    <w:rsid w:val="00950845"/>
    <w:rsid w:val="0099096B"/>
    <w:rsid w:val="009C4926"/>
    <w:rsid w:val="00A3438C"/>
    <w:rsid w:val="00AC2665"/>
    <w:rsid w:val="00B23C1F"/>
    <w:rsid w:val="00C85095"/>
    <w:rsid w:val="00DA2889"/>
    <w:rsid w:val="00DA48C0"/>
    <w:rsid w:val="00E45997"/>
    <w:rsid w:val="00F33467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B772B-1AB8-4AD5-82A6-85409DF6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336D0F6E</Template>
  <TotalTime>39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Краева Анастасия Юрьевна</cp:lastModifiedBy>
  <cp:revision>11</cp:revision>
  <cp:lastPrinted>2024-09-04T08:17:00Z</cp:lastPrinted>
  <dcterms:created xsi:type="dcterms:W3CDTF">2024-08-29T10:42:00Z</dcterms:created>
  <dcterms:modified xsi:type="dcterms:W3CDTF">2025-04-14T13:05:00Z</dcterms:modified>
</cp:coreProperties>
</file>