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FC74D8" w:rsidP="00FC74D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Формы </w:t>
      </w:r>
      <w:r w:rsidR="00A3438C" w:rsidRPr="009056A8">
        <w:rPr>
          <w:rFonts w:ascii="Times New Roman" w:hAnsi="Times New Roman" w:cs="Times New Roman"/>
          <w:b/>
          <w:caps/>
          <w:sz w:val="24"/>
          <w:szCs w:val="24"/>
        </w:rPr>
        <w:t>повышения здоровьесберегающих</w:t>
      </w:r>
    </w:p>
    <w:p w:rsidR="00A3438C" w:rsidRPr="009056A8" w:rsidRDefault="00A3438C" w:rsidP="00A3438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компетенций родителей</w:t>
      </w:r>
    </w:p>
    <w:p w:rsid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6A8" w:rsidRP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1737BA" w:rsidRDefault="001737BA" w:rsidP="001737BA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личное участие </w:t>
      </w:r>
    </w:p>
    <w:p w:rsidR="00A3438C" w:rsidRPr="009056A8" w:rsidRDefault="001737BA" w:rsidP="001737BA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3438C" w:rsidRPr="009056A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</w:p>
    <w:p w:rsidR="00A3438C" w:rsidRPr="009056A8" w:rsidRDefault="001737BA" w:rsidP="001737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438C" w:rsidRPr="009056A8">
        <w:rPr>
          <w:rFonts w:ascii="Times New Roman" w:hAnsi="Times New Roman" w:cs="Times New Roman"/>
          <w:sz w:val="24"/>
          <w:szCs w:val="24"/>
        </w:rPr>
        <w:t>деятельности детей (в семье, детском саду,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8C" w:rsidRPr="009056A8">
        <w:rPr>
          <w:rFonts w:ascii="Times New Roman" w:hAnsi="Times New Roman" w:cs="Times New Roman"/>
          <w:sz w:val="24"/>
          <w:szCs w:val="24"/>
        </w:rPr>
        <w:t>школе, по месту жительства)</w:t>
      </w:r>
    </w:p>
    <w:p w:rsidR="00A3438C" w:rsidRPr="009056A8" w:rsidRDefault="00A3438C" w:rsidP="00A3438C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накопление личного опыта ведения ЗОЖ</w:t>
      </w:r>
    </w:p>
    <w:p w:rsidR="00A3438C" w:rsidRPr="009056A8" w:rsidRDefault="00A3438C" w:rsidP="00A3438C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gramStart"/>
      <w:r w:rsidRPr="009056A8">
        <w:rPr>
          <w:rFonts w:ascii="Times New Roman" w:hAnsi="Times New Roman" w:cs="Times New Roman"/>
          <w:sz w:val="24"/>
          <w:szCs w:val="24"/>
        </w:rPr>
        <w:t>медицинскими</w:t>
      </w:r>
      <w:proofErr w:type="gramEnd"/>
      <w:r w:rsidRPr="009056A8">
        <w:rPr>
          <w:rFonts w:ascii="Times New Roman" w:hAnsi="Times New Roman" w:cs="Times New Roman"/>
          <w:sz w:val="24"/>
          <w:szCs w:val="24"/>
        </w:rPr>
        <w:t>,</w:t>
      </w:r>
    </w:p>
    <w:p w:rsidR="00A3438C" w:rsidRPr="009056A8" w:rsidRDefault="001737BA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438C" w:rsidRPr="009056A8">
        <w:rPr>
          <w:rFonts w:ascii="Times New Roman" w:hAnsi="Times New Roman" w:cs="Times New Roman"/>
          <w:sz w:val="24"/>
          <w:szCs w:val="24"/>
        </w:rPr>
        <w:t>педагогическими</w:t>
      </w:r>
      <w:r w:rsidR="0011790F" w:rsidRPr="0011790F">
        <w:rPr>
          <w:rFonts w:ascii="Times New Roman" w:hAnsi="Times New Roman" w:cs="Times New Roman"/>
          <w:sz w:val="24"/>
          <w:szCs w:val="24"/>
        </w:rPr>
        <w:t xml:space="preserve"> </w:t>
      </w:r>
      <w:r w:rsidR="00A3438C" w:rsidRPr="009056A8">
        <w:rPr>
          <w:rFonts w:ascii="Times New Roman" w:hAnsi="Times New Roman" w:cs="Times New Roman"/>
          <w:sz w:val="24"/>
          <w:szCs w:val="24"/>
        </w:rPr>
        <w:t>работниками</w:t>
      </w:r>
      <w:r w:rsidR="0011790F">
        <w:rPr>
          <w:rFonts w:ascii="Times New Roman" w:hAnsi="Times New Roman" w:cs="Times New Roman"/>
          <w:sz w:val="24"/>
          <w:szCs w:val="24"/>
        </w:rPr>
        <w:t xml:space="preserve">, специалистами </w:t>
      </w:r>
      <w:r w:rsidR="0011790F" w:rsidRPr="0011790F">
        <w:rPr>
          <w:rFonts w:ascii="Times New Roman" w:hAnsi="Times New Roman" w:cs="Times New Roman"/>
          <w:sz w:val="24"/>
          <w:szCs w:val="24"/>
        </w:rPr>
        <w:t xml:space="preserve">  </w:t>
      </w:r>
      <w:r w:rsidR="0011790F" w:rsidRPr="009056A8">
        <w:rPr>
          <w:rFonts w:ascii="Times New Roman" w:hAnsi="Times New Roman" w:cs="Times New Roman"/>
          <w:sz w:val="24"/>
          <w:szCs w:val="24"/>
        </w:rPr>
        <w:t>социальны</w:t>
      </w:r>
      <w:r w:rsidR="0011790F">
        <w:rPr>
          <w:rFonts w:ascii="Times New Roman" w:hAnsi="Times New Roman" w:cs="Times New Roman"/>
          <w:sz w:val="24"/>
          <w:szCs w:val="24"/>
        </w:rPr>
        <w:t>х служб</w:t>
      </w:r>
    </w:p>
    <w:p w:rsidR="00A3438C" w:rsidRPr="009056A8" w:rsidRDefault="00A3438C" w:rsidP="00A3438C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 xml:space="preserve">участие в обучающих семинарах </w:t>
      </w:r>
      <w:proofErr w:type="gramStart"/>
      <w:r w:rsidRPr="009056A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3438C" w:rsidRPr="009056A8" w:rsidRDefault="001737BA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="00A3438C" w:rsidRPr="009056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A3438C" w:rsidRPr="009056A8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3438C" w:rsidRPr="00A3438C" w:rsidRDefault="00A3438C" w:rsidP="00A3438C">
      <w:pPr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E45997" w:rsidRPr="00A3438C" w:rsidRDefault="00E45997" w:rsidP="00A3438C">
      <w:pPr>
        <w:ind w:left="567" w:hanging="567"/>
        <w:jc w:val="both"/>
        <w:rPr>
          <w:sz w:val="32"/>
          <w:szCs w:val="32"/>
        </w:rPr>
      </w:pP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1737BA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44F07889" wp14:editId="584D0A51">
            <wp:simplePos x="0" y="0"/>
            <wp:positionH relativeFrom="column">
              <wp:posOffset>3208655</wp:posOffset>
            </wp:positionH>
            <wp:positionV relativeFrom="paragraph">
              <wp:posOffset>179070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6A8" w:rsidRDefault="001737BA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1A022A7" wp14:editId="775E15A4">
            <wp:simplePos x="0" y="0"/>
            <wp:positionH relativeFrom="column">
              <wp:posOffset>4348480</wp:posOffset>
            </wp:positionH>
            <wp:positionV relativeFrom="paragraph">
              <wp:posOffset>33655</wp:posOffset>
            </wp:positionV>
            <wp:extent cx="1404620" cy="741680"/>
            <wp:effectExtent l="0" t="0" r="5080" b="1270"/>
            <wp:wrapThrough wrapText="bothSides">
              <wp:wrapPolygon edited="0">
                <wp:start x="0" y="0"/>
                <wp:lineTo x="0" y="18863"/>
                <wp:lineTo x="3222" y="21082"/>
                <wp:lineTo x="4394" y="21082"/>
                <wp:lineTo x="17577" y="21082"/>
                <wp:lineTo x="21385" y="19418"/>
                <wp:lineTo x="21385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6F711E86" wp14:editId="61AD0046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8A180F" w:rsidRPr="00E45997" w:rsidRDefault="008A180F" w:rsidP="008A180F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38C" w:rsidRPr="00A3438C" w:rsidRDefault="00F17182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737BA" w:rsidRPr="001737BA">
        <w:rPr>
          <w:rFonts w:ascii="Times New Roman" w:hAnsi="Times New Roman" w:cs="Times New Roman"/>
          <w:b/>
          <w:sz w:val="40"/>
          <w:szCs w:val="40"/>
        </w:rPr>
        <w:t xml:space="preserve">    </w:t>
      </w:r>
      <w:proofErr w:type="spellStart"/>
      <w:r w:rsidR="00A3438C" w:rsidRPr="00A3438C">
        <w:rPr>
          <w:rFonts w:ascii="Times New Roman" w:hAnsi="Times New Roman" w:cs="Times New Roman"/>
          <w:b/>
          <w:sz w:val="40"/>
          <w:szCs w:val="40"/>
        </w:rPr>
        <w:t>Здоровьесберегающие</w:t>
      </w:r>
      <w:proofErr w:type="spellEnd"/>
      <w:r w:rsidR="00A3438C" w:rsidRPr="00A3438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341AF" w:rsidRDefault="00A3438C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38C">
        <w:rPr>
          <w:rFonts w:ascii="Times New Roman" w:hAnsi="Times New Roman" w:cs="Times New Roman"/>
          <w:b/>
          <w:sz w:val="40"/>
          <w:szCs w:val="40"/>
        </w:rPr>
        <w:t xml:space="preserve">компетенции </w:t>
      </w:r>
    </w:p>
    <w:p w:rsidR="00E45997" w:rsidRPr="00A3438C" w:rsidRDefault="00A3438C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38C"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1737BA" w:rsidRPr="001737BA" w:rsidRDefault="001737BA" w:rsidP="00E459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997" w:rsidRPr="001737BA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BA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E45997" w:rsidRPr="001737BA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BA">
        <w:rPr>
          <w:rFonts w:ascii="Times New Roman" w:hAnsi="Times New Roman" w:cs="Times New Roman"/>
          <w:b/>
          <w:sz w:val="28"/>
          <w:szCs w:val="28"/>
        </w:rPr>
        <w:t>2024</w:t>
      </w:r>
    </w:p>
    <w:p w:rsidR="004342D9" w:rsidRDefault="004342D9" w:rsidP="00E45997">
      <w:pPr>
        <w:jc w:val="center"/>
        <w:rPr>
          <w:b/>
          <w:sz w:val="28"/>
          <w:szCs w:val="28"/>
        </w:rPr>
      </w:pPr>
    </w:p>
    <w:p w:rsidR="008A180F" w:rsidRPr="009056A8" w:rsidRDefault="008A180F" w:rsidP="00E45997">
      <w:pPr>
        <w:jc w:val="center"/>
        <w:rPr>
          <w:b/>
          <w:sz w:val="28"/>
          <w:szCs w:val="28"/>
        </w:rPr>
      </w:pPr>
    </w:p>
    <w:p w:rsidR="00A3438C" w:rsidRPr="009056A8" w:rsidRDefault="009056A8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Основные понятия</w:t>
      </w: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056A8" w:rsidRP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Понятие </w:t>
      </w:r>
      <w:r w:rsidRPr="009056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«компетентность»</w:t>
      </w: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переводе </w:t>
      </w:r>
    </w:p>
    <w:p w:rsidR="009056A8" w:rsidRP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 </w:t>
      </w:r>
      <w:proofErr w:type="gramStart"/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латинского</w:t>
      </w:r>
      <w:proofErr w:type="gramEnd"/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означает обладание знаниями, позволяющими судить о чем-либо.</w:t>
      </w: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Компетенция</w:t>
      </w:r>
      <w:r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Pr="001179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="00FC74D8"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поведение, </w:t>
      </w:r>
      <w:r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демонстрируемое человеком в процессе эффективного выполнения задач 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FC74D8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A8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90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8C" w:rsidRPr="009056A8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="0017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8C" w:rsidRPr="009056A8">
        <w:rPr>
          <w:rFonts w:ascii="Times New Roman" w:hAnsi="Times New Roman" w:cs="Times New Roman"/>
          <w:sz w:val="24"/>
          <w:szCs w:val="24"/>
        </w:rPr>
        <w:t xml:space="preserve">- это знания </w:t>
      </w:r>
      <w:r w:rsidR="0011790F">
        <w:rPr>
          <w:rFonts w:ascii="Times New Roman" w:hAnsi="Times New Roman" w:cs="Times New Roman"/>
          <w:sz w:val="24"/>
          <w:szCs w:val="24"/>
        </w:rPr>
        <w:t xml:space="preserve"> и умения в области </w:t>
      </w:r>
      <w:proofErr w:type="spellStart"/>
      <w:r w:rsidR="00A3438C" w:rsidRPr="009056A8">
        <w:rPr>
          <w:rFonts w:ascii="Times New Roman" w:hAnsi="Times New Roman" w:cs="Times New Roman"/>
          <w:sz w:val="24"/>
          <w:szCs w:val="24"/>
        </w:rPr>
        <w:t>здоровьесбережени</w:t>
      </w:r>
      <w:r w:rsidR="0011790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3438C" w:rsidRPr="009056A8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A8">
        <w:rPr>
          <w:rFonts w:ascii="Times New Roman" w:hAnsi="Times New Roman" w:cs="Times New Roman"/>
          <w:b/>
          <w:sz w:val="24"/>
          <w:szCs w:val="24"/>
        </w:rPr>
        <w:t>Здоровьесберегащие</w:t>
      </w:r>
      <w:proofErr w:type="spellEnd"/>
      <w:r w:rsidRPr="009056A8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="001737BA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184FE2">
        <w:t>–</w:t>
      </w:r>
      <w:r w:rsidR="001737BA">
        <w:t xml:space="preserve"> </w:t>
      </w:r>
      <w:r w:rsidRPr="009056A8">
        <w:rPr>
          <w:rFonts w:ascii="Times New Roman" w:hAnsi="Times New Roman" w:cs="Times New Roman"/>
          <w:b/>
          <w:sz w:val="24"/>
          <w:szCs w:val="24"/>
        </w:rPr>
        <w:t>знани</w:t>
      </w:r>
      <w:r w:rsidRPr="009056A8">
        <w:rPr>
          <w:rFonts w:ascii="Times New Roman" w:hAnsi="Times New Roman" w:cs="Times New Roman"/>
          <w:sz w:val="24"/>
          <w:szCs w:val="24"/>
        </w:rPr>
        <w:t xml:space="preserve">я о </w:t>
      </w:r>
      <w:proofErr w:type="spellStart"/>
      <w:r w:rsidRPr="009056A8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9056A8">
        <w:rPr>
          <w:rFonts w:ascii="Times New Roman" w:hAnsi="Times New Roman" w:cs="Times New Roman"/>
          <w:sz w:val="24"/>
          <w:szCs w:val="24"/>
        </w:rPr>
        <w:t xml:space="preserve"> ребёнка и  умения (</w:t>
      </w:r>
      <w:r w:rsidRPr="009056A8">
        <w:rPr>
          <w:rFonts w:ascii="Times New Roman" w:hAnsi="Times New Roman" w:cs="Times New Roman"/>
          <w:b/>
          <w:sz w:val="24"/>
          <w:szCs w:val="24"/>
        </w:rPr>
        <w:t>действия)</w:t>
      </w:r>
      <w:r w:rsidRPr="009056A8">
        <w:rPr>
          <w:rFonts w:ascii="Times New Roman" w:hAnsi="Times New Roman" w:cs="Times New Roman"/>
          <w:sz w:val="24"/>
          <w:szCs w:val="24"/>
        </w:rPr>
        <w:t xml:space="preserve"> применять   их на практике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7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основных здоровьесберегающих </w:t>
      </w:r>
    </w:p>
    <w:p w:rsidR="00A3438C" w:rsidRPr="009056A8" w:rsidRDefault="00A3438C" w:rsidP="00A343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компетенций родителей 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 правильной организации жизнедеятельности ребёнка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правилах безопасного  использования электронных средств </w:t>
      </w:r>
      <w:proofErr w:type="gramStart"/>
      <w:r w:rsidRPr="009056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56A8">
        <w:rPr>
          <w:rFonts w:ascii="Times New Roman" w:hAnsi="Times New Roman" w:cs="Times New Roman"/>
          <w:sz w:val="24"/>
          <w:szCs w:val="24"/>
        </w:rPr>
        <w:t>гаджетов)</w:t>
      </w:r>
      <w:r w:rsidR="00173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7BA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об организации  здорового питания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об  организации оптимальной двигательной активности ребёнка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создании  благоприятного психологического климата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56A8">
        <w:rPr>
          <w:rFonts w:ascii="Times New Roman" w:hAnsi="Times New Roman" w:cs="Times New Roman"/>
          <w:sz w:val="24"/>
          <w:szCs w:val="24"/>
        </w:rPr>
        <w:t>здоровьесберегающем</w:t>
      </w:r>
      <w:proofErr w:type="spellEnd"/>
      <w:r w:rsidRPr="009056A8">
        <w:rPr>
          <w:rFonts w:ascii="Times New Roman" w:hAnsi="Times New Roman" w:cs="Times New Roman"/>
          <w:sz w:val="24"/>
          <w:szCs w:val="24"/>
        </w:rPr>
        <w:t xml:space="preserve"> поведении ребёнка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медицинской активности родителей 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BA" w:rsidRDefault="001737BA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37BA" w:rsidRDefault="001737BA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AF" w:rsidRPr="009056A8" w:rsidRDefault="00FC74D8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Уровни здоровьесберегающих </w:t>
      </w:r>
      <w:r w:rsidR="00A3438C"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компетенций родителей</w:t>
      </w:r>
    </w:p>
    <w:p w:rsidR="00A3438C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 высокий</w:t>
      </w:r>
    </w:p>
    <w:p w:rsidR="00A3438C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</w:t>
      </w:r>
      <w:r w:rsidR="004342D9">
        <w:rPr>
          <w:rFonts w:ascii="Times New Roman" w:hAnsi="Times New Roman" w:cs="Times New Roman"/>
          <w:sz w:val="28"/>
          <w:szCs w:val="28"/>
        </w:rPr>
        <w:t xml:space="preserve"> </w:t>
      </w:r>
      <w:r w:rsidRPr="008341AF">
        <w:rPr>
          <w:rFonts w:ascii="Times New Roman" w:hAnsi="Times New Roman" w:cs="Times New Roman"/>
          <w:sz w:val="28"/>
          <w:szCs w:val="28"/>
        </w:rPr>
        <w:t>средний</w:t>
      </w:r>
    </w:p>
    <w:p w:rsidR="00E45997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 низкий</w:t>
      </w:r>
    </w:p>
    <w:p w:rsidR="00A3438C" w:rsidRPr="009056A8" w:rsidRDefault="00A3438C" w:rsidP="008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Низкий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056A8">
        <w:rPr>
          <w:rFonts w:ascii="Times New Roman" w:eastAsia="Arial Unicode MS" w:hAnsi="Times New Roman" w:cs="Times New Roman"/>
          <w:sz w:val="24"/>
          <w:szCs w:val="24"/>
        </w:rPr>
        <w:t>здоровьесберегающих</w:t>
      </w:r>
      <w:proofErr w:type="spellEnd"/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 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свидетельствует о  слабых знаниях  в области </w:t>
      </w:r>
      <w:proofErr w:type="spellStart"/>
      <w:r w:rsidRPr="009056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56A8">
        <w:rPr>
          <w:rFonts w:ascii="Times New Roman" w:hAnsi="Times New Roman" w:cs="Times New Roman"/>
          <w:sz w:val="24"/>
          <w:szCs w:val="24"/>
        </w:rPr>
        <w:t xml:space="preserve"> и умениях родителей применять их на практике, </w:t>
      </w:r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что является фактором риска для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сохранения и укрепления здоровья ребёнка. </w:t>
      </w:r>
    </w:p>
    <w:p w:rsidR="00A3438C" w:rsidRPr="009056A8" w:rsidRDefault="00A3438C" w:rsidP="00A34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9056A8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9056A8">
        <w:rPr>
          <w:rFonts w:ascii="Times New Roman" w:eastAsia="Arial Unicode MS" w:hAnsi="Times New Roman" w:cs="Times New Roman"/>
          <w:sz w:val="24"/>
          <w:szCs w:val="24"/>
        </w:rPr>
        <w:t>здоровьесберегающих</w:t>
      </w:r>
      <w:proofErr w:type="spellEnd"/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свидетельствует о недостаточном  уровне знаний в области </w:t>
      </w:r>
      <w:proofErr w:type="spellStart"/>
      <w:r w:rsidRPr="009056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56A8">
        <w:rPr>
          <w:rFonts w:ascii="Times New Roman" w:hAnsi="Times New Roman" w:cs="Times New Roman"/>
          <w:sz w:val="24"/>
          <w:szCs w:val="24"/>
        </w:rPr>
        <w:t xml:space="preserve"> ребёнка и  умений применять эти знания на практике, что   не способствует конструктивной </w:t>
      </w:r>
    </w:p>
    <w:p w:rsidR="00A3438C" w:rsidRPr="009056A8" w:rsidRDefault="00A3438C" w:rsidP="0083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деятельности семьи в  сохранении и  укреплении здоровья ребёнка.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Высокий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056A8">
        <w:rPr>
          <w:rFonts w:ascii="Times New Roman" w:eastAsia="Arial Unicode MS" w:hAnsi="Times New Roman" w:cs="Times New Roman"/>
          <w:sz w:val="24"/>
          <w:szCs w:val="24"/>
        </w:rPr>
        <w:t>здоровьесберегающих</w:t>
      </w:r>
      <w:proofErr w:type="spellEnd"/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свидетельствует  о достаточном  уровне знаний в области  </w:t>
      </w:r>
      <w:proofErr w:type="spellStart"/>
      <w:r w:rsidRPr="009056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56A8">
        <w:rPr>
          <w:rFonts w:ascii="Times New Roman" w:hAnsi="Times New Roman" w:cs="Times New Roman"/>
          <w:sz w:val="24"/>
          <w:szCs w:val="24"/>
        </w:rPr>
        <w:t xml:space="preserve"> ребёнка  и  умениях применять их на практике,  что  является важным фактором   сохранения и  укрепления здоровья ребёнка.</w:t>
      </w: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1737BA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D8" w:rsidRDefault="00FC74D8" w:rsidP="00E45997">
      <w:pPr>
        <w:spacing w:after="0" w:line="240" w:lineRule="auto"/>
      </w:pPr>
      <w:r>
        <w:separator/>
      </w:r>
    </w:p>
  </w:endnote>
  <w:endnote w:type="continuationSeparator" w:id="0">
    <w:p w:rsidR="00FC74D8" w:rsidRDefault="00FC74D8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D8" w:rsidRDefault="00FC74D8" w:rsidP="00E45997">
      <w:pPr>
        <w:spacing w:after="0" w:line="240" w:lineRule="auto"/>
      </w:pPr>
      <w:r>
        <w:separator/>
      </w:r>
    </w:p>
  </w:footnote>
  <w:footnote w:type="continuationSeparator" w:id="0">
    <w:p w:rsidR="00FC74D8" w:rsidRDefault="00FC74D8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11790F"/>
    <w:rsid w:val="001737BA"/>
    <w:rsid w:val="00184FE2"/>
    <w:rsid w:val="004342D9"/>
    <w:rsid w:val="004A5B7C"/>
    <w:rsid w:val="008341AF"/>
    <w:rsid w:val="008A180F"/>
    <w:rsid w:val="009056A8"/>
    <w:rsid w:val="00A3438C"/>
    <w:rsid w:val="00AC2665"/>
    <w:rsid w:val="00E45997"/>
    <w:rsid w:val="00F17182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0E64-5974-49FB-88D2-D478316B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9C9B3CA0</Template>
  <TotalTime>18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9</cp:revision>
  <cp:lastPrinted>2024-08-27T13:31:00Z</cp:lastPrinted>
  <dcterms:created xsi:type="dcterms:W3CDTF">2024-08-27T07:47:00Z</dcterms:created>
  <dcterms:modified xsi:type="dcterms:W3CDTF">2025-04-14T13:13:00Z</dcterms:modified>
</cp:coreProperties>
</file>